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A71C5" w14:paraId="64B373BA" w14:textId="77777777" w:rsidTr="00080464">
        <w:tc>
          <w:tcPr>
            <w:tcW w:w="9209" w:type="dxa"/>
          </w:tcPr>
          <w:p w14:paraId="5CA46F73" w14:textId="63DF742D" w:rsidR="00FA71C5" w:rsidRDefault="00FA71C5" w:rsidP="00080464">
            <w:pPr>
              <w:rPr>
                <w:rFonts w:ascii="UD Digi Kyokasho NK-R" w:eastAsia="UD Digi Kyokasho NK-R" w:hAnsi="Century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>202</w:t>
            </w:r>
            <w:r>
              <w:rPr>
                <w:rFonts w:ascii="UD Digi Kyokasho NK-R" w:eastAsia="UD Digi Kyokasho NK-R" w:hAnsi="Century" w:hint="eastAsia"/>
              </w:rPr>
              <w:t>5</w:t>
            </w:r>
            <w:r w:rsidRPr="00F35C92">
              <w:rPr>
                <w:rFonts w:ascii="UD Digi Kyokasho NK-R" w:eastAsia="UD Digi Kyokasho NK-R" w:hAnsi="Century" w:hint="eastAsia"/>
              </w:rPr>
              <w:t>年</w:t>
            </w:r>
            <w:r>
              <w:rPr>
                <w:rFonts w:ascii="UD Digi Kyokasho NK-R" w:eastAsia="UD Digi Kyokasho NK-R" w:hAnsi="Century" w:hint="eastAsia"/>
              </w:rPr>
              <w:t>3</w:t>
            </w:r>
            <w:r w:rsidRPr="00F35C92">
              <w:rPr>
                <w:rFonts w:ascii="UD Digi Kyokasho NK-R" w:eastAsia="UD Digi Kyokasho NK-R" w:hAnsi="Century" w:hint="eastAsia"/>
              </w:rPr>
              <w:t>月第</w:t>
            </w:r>
            <w:r w:rsidR="00B4061B">
              <w:rPr>
                <w:rFonts w:ascii="UD Digi Kyokasho NK-R" w:eastAsia="UD Digi Kyokasho NK-R" w:hAnsi="Century" w:hint="eastAsia"/>
              </w:rPr>
              <w:t>3</w:t>
            </w:r>
            <w:r>
              <w:rPr>
                <w:rFonts w:ascii="UD Digi Kyokasho NK-R" w:eastAsia="UD Digi Kyokasho NK-R" w:hAnsi="Century" w:hint="eastAsia"/>
              </w:rPr>
              <w:t xml:space="preserve">週 </w:t>
            </w:r>
            <w:r w:rsidRPr="00F35C92">
              <w:rPr>
                <w:rFonts w:ascii="UD Digi Kyokasho NK-R" w:eastAsia="UD Digi Kyokasho NK-R" w:hAnsi="Century" w:hint="eastAsia"/>
              </w:rPr>
              <w:t>【</w:t>
            </w:r>
            <w:r>
              <w:rPr>
                <w:rFonts w:ascii="UD Digi Kyokasho NK-R" w:eastAsia="UD Digi Kyokasho NK-R" w:hAnsi="Century" w:hint="eastAsia"/>
              </w:rPr>
              <w:t>3</w:t>
            </w:r>
            <w:r w:rsidRPr="00F35C92">
              <w:rPr>
                <w:rFonts w:ascii="UD Digi Kyokasho NK-R" w:eastAsia="UD Digi Kyokasho NK-R" w:hAnsi="Century" w:hint="eastAsia"/>
              </w:rPr>
              <w:t>/</w:t>
            </w:r>
            <w:r w:rsidR="00B4061B">
              <w:rPr>
                <w:rFonts w:ascii="UD Digi Kyokasho NK-R" w:eastAsia="UD Digi Kyokasho NK-R" w:hAnsi="Century" w:hint="eastAsia"/>
              </w:rPr>
              <w:t>21</w:t>
            </w:r>
            <w:r>
              <w:rPr>
                <w:rFonts w:ascii="UD Digi Kyokasho NK-R" w:eastAsia="UD Digi Kyokasho NK-R" w:hAnsi="Century" w:hint="eastAsia"/>
              </w:rPr>
              <w:t>発行</w:t>
            </w:r>
            <w:r w:rsidRPr="00F35C92">
              <w:rPr>
                <w:rFonts w:ascii="UD Digi Kyokasho NK-R" w:eastAsia="UD Digi Kyokasho NK-R" w:hAnsi="Century" w:hint="eastAsia"/>
              </w:rPr>
              <w:t xml:space="preserve">】　</w:t>
            </w:r>
          </w:p>
          <w:p w14:paraId="2B54865D" w14:textId="5A5E28DA" w:rsidR="00FA71C5" w:rsidRPr="00F35C92" w:rsidRDefault="00FA71C5" w:rsidP="00080464">
            <w:pPr>
              <w:rPr>
                <w:rFonts w:ascii="UD Digi Kyokasho NK-R" w:eastAsia="UD Digi Kyokasho NK-R" w:hAnsi="Century"/>
              </w:rPr>
            </w:pPr>
            <w:r w:rsidRPr="00F35C92">
              <w:rPr>
                <w:rFonts w:ascii="UD Digi Kyokasho NK-R" w:eastAsia="UD Digi Kyokasho NK-R" w:hAnsi="Century" w:hint="eastAsia"/>
              </w:rPr>
              <w:t xml:space="preserve">小学生用教材　　</w:t>
            </w:r>
            <w:r w:rsidR="00B4061B">
              <w:rPr>
                <w:rFonts w:ascii="UD Digi Kyokasho NK-R" w:eastAsia="UD Digi Kyokasho NK-R" w:hAnsi="Century" w:hint="eastAsia"/>
              </w:rPr>
              <w:t>『小学校～それは小さな社会～』アカデミー賞ノミネート</w:t>
            </w:r>
            <w:r>
              <w:rPr>
                <w:rFonts w:ascii="UD Digi Kyokasho NK-R" w:eastAsia="UD Digi Kyokasho NK-R" w:hAnsi="Century" w:hint="eastAsia"/>
              </w:rPr>
              <w:t xml:space="preserve">　　</w:t>
            </w:r>
            <w:r w:rsidRPr="00F35C92">
              <w:rPr>
                <w:rFonts w:ascii="UD Digi Kyokasho NK-R" w:eastAsia="UD Digi Kyokasho NK-R" w:hAnsi="Century" w:hint="eastAsia"/>
              </w:rPr>
              <w:t>模範解答と指導の手引</w:t>
            </w:r>
          </w:p>
        </w:tc>
      </w:tr>
    </w:tbl>
    <w:p w14:paraId="536B8D85" w14:textId="74FAA18E" w:rsidR="00FA71C5" w:rsidRPr="004A7133" w:rsidRDefault="00FA71C5" w:rsidP="00FA71C5">
      <w:pPr>
        <w:rPr>
          <w:rFonts w:ascii="UD Digi Kyokasho NK-R" w:eastAsia="UD Digi Kyokasho NK-R" w:hAnsi="Century"/>
          <w:szCs w:val="21"/>
        </w:rPr>
      </w:pPr>
      <w:r w:rsidRPr="00114F13">
        <w:rPr>
          <w:rFonts w:ascii="UD Digi Kyokasho NK-R" w:eastAsia="UD Digi Kyokasho NK-R" w:hAnsi="Century" w:hint="eastAsia"/>
          <w:szCs w:val="21"/>
          <w:highlight w:val="yellow"/>
        </w:rPr>
        <w:t>教材のダウンロード期限について</w:t>
      </w:r>
    </w:p>
    <w:p w14:paraId="6021172F" w14:textId="77777777" w:rsidR="00FA71C5" w:rsidRDefault="00FA71C5" w:rsidP="00FA71C5">
      <w:pPr>
        <w:rPr>
          <w:rFonts w:ascii="UD Digi Kyokasho NK-R" w:eastAsia="UD Digi Kyokasho NK-R" w:hAnsi="Century"/>
          <w:color w:val="FF0000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毎週金</w:t>
      </w:r>
      <w:r>
        <w:rPr>
          <w:rFonts w:ascii="UD Digi Kyokasho NK-R" w:eastAsia="UD Digi Kyokasho NK-R" w:hAnsi="Century" w:hint="eastAsia"/>
          <w:szCs w:val="21"/>
        </w:rPr>
        <w:t>曜・</w:t>
      </w:r>
      <w:r w:rsidRPr="004A7133">
        <w:rPr>
          <w:rFonts w:ascii="UD Digi Kyokasho NK-R" w:eastAsia="UD Digi Kyokasho NK-R" w:hAnsi="Century" w:hint="eastAsia"/>
          <w:szCs w:val="21"/>
        </w:rPr>
        <w:t>朝7：00に「ニュース教材を発行しました」</w:t>
      </w:r>
      <w:r>
        <w:rPr>
          <w:rFonts w:ascii="UD Digi Kyokasho NK-R" w:eastAsia="UD Digi Kyokasho NK-R" w:hAnsi="Century" w:hint="eastAsia"/>
          <w:szCs w:val="21"/>
        </w:rPr>
        <w:t>のお知らせ</w:t>
      </w:r>
      <w:r w:rsidRPr="004A7133">
        <w:rPr>
          <w:rFonts w:ascii="UD Digi Kyokasho NK-R" w:eastAsia="UD Digi Kyokasho NK-R" w:hAnsi="Century" w:hint="eastAsia"/>
          <w:szCs w:val="21"/>
        </w:rPr>
        <w:t>メールを全ての購読者</w:t>
      </w:r>
      <w:r>
        <w:rPr>
          <w:rFonts w:ascii="UD Digi Kyokasho NK-R" w:eastAsia="UD Digi Kyokasho NK-R" w:hAnsi="Century" w:hint="eastAsia"/>
          <w:szCs w:val="21"/>
        </w:rPr>
        <w:t>様</w:t>
      </w:r>
      <w:r w:rsidRPr="004A7133">
        <w:rPr>
          <w:rFonts w:ascii="UD Digi Kyokasho NK-R" w:eastAsia="UD Digi Kyokasho NK-R" w:hAnsi="Century" w:hint="eastAsia"/>
          <w:szCs w:val="21"/>
        </w:rPr>
        <w:t>にお送りしています</w:t>
      </w:r>
      <w:r>
        <w:rPr>
          <w:rFonts w:ascii="UD Digi Kyokasho NK-R" w:eastAsia="UD Digi Kyokasho NK-R" w:hAnsi="Century" w:hint="eastAsia"/>
          <w:szCs w:val="21"/>
        </w:rPr>
        <w:t>。</w:t>
      </w:r>
      <w:r>
        <w:rPr>
          <w:rFonts w:ascii="UD Digi Kyokasho NK-R" w:eastAsia="UD Digi Kyokasho NK-R" w:hAnsi="Century"/>
          <w:szCs w:val="21"/>
        </w:rPr>
        <w:br/>
      </w:r>
      <w:r w:rsidRPr="004A7133">
        <w:rPr>
          <w:rFonts w:ascii="UD Digi Kyokasho NK-R" w:eastAsia="UD Digi Kyokasho NK-R" w:hAnsi="Century" w:hint="eastAsia"/>
          <w:szCs w:val="21"/>
        </w:rPr>
        <w:t>そのメールで</w:t>
      </w:r>
      <w:r w:rsidRPr="00114F13">
        <w:rPr>
          <w:rFonts w:ascii="UD Digi Kyokasho NK-R" w:eastAsia="UD Digi Kyokasho NK-R" w:hAnsi="Century" w:hint="eastAsia"/>
          <w:color w:val="FF0000"/>
          <w:szCs w:val="21"/>
        </w:rPr>
        <w:t>「できるだけ3週間以内に教材をダウンロードして下さい。期間内にダウンロードできなかった場合は、</w:t>
      </w:r>
    </w:p>
    <w:p w14:paraId="7083472E" w14:textId="77777777" w:rsidR="00FA71C5" w:rsidRPr="0003589B" w:rsidRDefault="00FA71C5" w:rsidP="00FA71C5">
      <w:pPr>
        <w:rPr>
          <w:rFonts w:ascii="UD Digi Kyokasho NK-R" w:eastAsia="UD Digi Kyokasho NK-R" w:hAnsi="Century"/>
          <w:color w:val="FF0000"/>
          <w:szCs w:val="21"/>
        </w:rPr>
      </w:pPr>
      <w:r w:rsidRPr="00114F13">
        <w:rPr>
          <w:rFonts w:ascii="UD Digi Kyokasho NK-R" w:eastAsia="UD Digi Kyokasho NK-R" w:hAnsi="Century" w:hint="eastAsia"/>
          <w:color w:val="FF0000"/>
          <w:szCs w:val="21"/>
        </w:rPr>
        <w:t>お手数ですが、パスワードをお教えしますので、お問合せ下さい」</w:t>
      </w:r>
      <w:r>
        <w:rPr>
          <w:rFonts w:ascii="UD Digi Kyokasho NK-R" w:eastAsia="UD Digi Kyokasho NK-R" w:hAnsi="Century" w:hint="eastAsia"/>
          <w:szCs w:val="21"/>
        </w:rPr>
        <w:t>とお願いをしています。</w:t>
      </w:r>
    </w:p>
    <w:p w14:paraId="774E9922" w14:textId="77777777" w:rsidR="00FA71C5" w:rsidRDefault="00FA71C5" w:rsidP="00FA71C5">
      <w:pPr>
        <w:rPr>
          <w:rFonts w:ascii="UD Digi Kyokasho NK-R" w:eastAsia="UD Digi Kyokasho NK-R" w:hAnsi="Century"/>
          <w:szCs w:val="21"/>
        </w:rPr>
      </w:pPr>
      <w:r>
        <w:rPr>
          <w:rFonts w:ascii="UD Digi Kyokasho NK-R" w:eastAsia="UD Digi Kyokasho NK-R" w:hAnsi="Century" w:hint="eastAsia"/>
          <w:szCs w:val="21"/>
        </w:rPr>
        <w:t>万が一メールが届いていない方は、</w:t>
      </w:r>
      <w:hyperlink r:id="rId7" w:history="1">
        <w:r w:rsidRPr="00B02186">
          <w:rPr>
            <w:rStyle w:val="a4"/>
            <w:rFonts w:ascii="UD Digi Kyokasho NK-R" w:eastAsia="UD Digi Kyokasho NK-R" w:hAnsi="Century" w:hint="eastAsia"/>
            <w:szCs w:val="21"/>
          </w:rPr>
          <w:t>tsubaki.yuki1229@gmail.com</w:t>
        </w:r>
      </w:hyperlink>
      <w:r>
        <w:rPr>
          <w:rFonts w:ascii="UD Digi Kyokasho NK-R" w:eastAsia="UD Digi Kyokasho NK-R" w:hAnsi="Century" w:hint="eastAsia"/>
          <w:szCs w:val="21"/>
        </w:rPr>
        <w:t>にお問い合わせください。</w:t>
      </w:r>
    </w:p>
    <w:p w14:paraId="1D559D12" w14:textId="77777777" w:rsidR="00FA71C5" w:rsidRPr="004A7133" w:rsidRDefault="00FA71C5" w:rsidP="00FA71C5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</w:rPr>
        <w:t>Instagram</w:t>
      </w:r>
      <w:r>
        <w:rPr>
          <w:rFonts w:ascii="UD Digi Kyokasho NK-R" w:eastAsia="UD Digi Kyokasho NK-R" w:hAnsi="Century" w:hint="eastAsia"/>
          <w:szCs w:val="21"/>
        </w:rPr>
        <w:t>でも</w:t>
      </w:r>
      <w:r w:rsidRPr="004A7133">
        <w:rPr>
          <w:rFonts w:ascii="UD Digi Kyokasho NK-R" w:eastAsia="UD Digi Kyokasho NK-R" w:hAnsi="Century" w:hint="eastAsia"/>
          <w:szCs w:val="21"/>
        </w:rPr>
        <w:t>毎週金曜</w:t>
      </w:r>
      <w:r>
        <w:rPr>
          <w:rFonts w:ascii="UD Digi Kyokasho NK-R" w:eastAsia="UD Digi Kyokasho NK-R" w:hAnsi="Century" w:hint="eastAsia"/>
          <w:szCs w:val="21"/>
        </w:rPr>
        <w:t>に「教材発行しました」の</w:t>
      </w:r>
      <w:r w:rsidRPr="004A7133">
        <w:rPr>
          <w:rFonts w:ascii="UD Digi Kyokasho NK-R" w:eastAsia="UD Digi Kyokasho NK-R" w:hAnsi="Century" w:hint="eastAsia"/>
          <w:szCs w:val="21"/>
        </w:rPr>
        <w:t>お知らせを出しているので、フォロー</w:t>
      </w:r>
      <w:r>
        <w:rPr>
          <w:rFonts w:ascii="UD Digi Kyokasho NK-R" w:eastAsia="UD Digi Kyokasho NK-R" w:hAnsi="Century" w:hint="eastAsia"/>
          <w:szCs w:val="21"/>
        </w:rPr>
        <w:t>していただければ幸いです。</w:t>
      </w:r>
    </w:p>
    <w:p w14:paraId="78778EC8" w14:textId="77777777" w:rsidR="00FA71C5" w:rsidRDefault="00FA71C5" w:rsidP="00FA71C5">
      <w:pPr>
        <w:rPr>
          <w:rFonts w:ascii="UD Digi Kyokasho NK-R" w:eastAsia="UD Digi Kyokasho NK-R" w:hAnsi="Century"/>
          <w:color w:val="0563C1" w:themeColor="hyperlink"/>
          <w:szCs w:val="21"/>
          <w:u w:val="single"/>
        </w:rPr>
      </w:pPr>
      <w:r w:rsidRPr="004A7133">
        <w:rPr>
          <w:rFonts w:ascii="UD Digi Kyokasho NK-R" w:eastAsia="UD Digi Kyokasho NK-R" w:hAnsi="Century" w:hint="eastAsia"/>
          <w:szCs w:val="21"/>
        </w:rPr>
        <w:t xml:space="preserve">★椿由紀　Instagram　</w:t>
      </w:r>
      <w:r w:rsidRPr="004A7133">
        <w:t xml:space="preserve"> </w:t>
      </w:r>
      <w:hyperlink r:id="rId8" w:history="1">
        <w:r w:rsidRPr="004A7133">
          <w:rPr>
            <w:rFonts w:ascii="UD Digi Kyokasho NK-R" w:eastAsia="UD Digi Kyokasho NK-R" w:hAnsi="Century"/>
            <w:color w:val="0563C1" w:themeColor="hyperlink"/>
            <w:szCs w:val="21"/>
            <w:u w:val="single"/>
          </w:rPr>
          <w:t>https://www.instagram.com/yuki_tsubaki2020/</w:t>
        </w:r>
      </w:hyperlink>
    </w:p>
    <w:p w14:paraId="1DAD874B" w14:textId="77777777" w:rsidR="00FA71C5" w:rsidRPr="004A7133" w:rsidRDefault="00FA71C5" w:rsidP="00FA71C5">
      <w:pPr>
        <w:rPr>
          <w:rFonts w:ascii="UD Digi Kyokasho NK-R" w:eastAsia="UD Digi Kyokasho NK-R" w:hAnsi="Century"/>
          <w:szCs w:val="21"/>
        </w:rPr>
      </w:pPr>
      <w:r w:rsidRPr="004A7133">
        <w:rPr>
          <w:rFonts w:ascii="UD Digi Kyokasho NK-R" w:eastAsia="UD Digi Kyokasho NK-R" w:hAnsi="Century" w:hint="eastAsia"/>
          <w:szCs w:val="21"/>
          <w:highlight w:val="yellow"/>
        </w:rPr>
        <w:t>この教材の使い方</w:t>
      </w:r>
    </w:p>
    <w:p w14:paraId="252C0CCF" w14:textId="77777777" w:rsidR="00FA71C5" w:rsidRDefault="00FA71C5" w:rsidP="00FA71C5">
      <w:pPr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1) この教材は、コピーをして、何枚でも生徒さんたちに配布して授業のために活用してください。</w:t>
      </w:r>
    </w:p>
    <w:p w14:paraId="25F41C65" w14:textId="77777777" w:rsidR="00FA71C5" w:rsidRDefault="00FA71C5" w:rsidP="00FA71C5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 xml:space="preserve">2) </w:t>
      </w:r>
      <w:r>
        <w:rPr>
          <w:rFonts w:ascii="UD Digi Kyokasho NK-R" w:eastAsia="UD Digi Kyokasho NK-R" w:hAnsi="Century"/>
          <w:sz w:val="18"/>
          <w:szCs w:val="18"/>
        </w:rPr>
        <w:t>Z</w:t>
      </w:r>
      <w:r>
        <w:rPr>
          <w:rFonts w:ascii="UD Digi Kyokasho NK-R" w:eastAsia="UD Digi Kyokasho NK-R" w:hAnsi="Century" w:hint="eastAsia"/>
          <w:sz w:val="18"/>
          <w:szCs w:val="18"/>
        </w:rPr>
        <w:t>oomなどを活用したオンライン授業で、教材を画面に映して授業をしていただくことも、歓迎いたします。</w:t>
      </w:r>
    </w:p>
    <w:p w14:paraId="20F21533" w14:textId="77777777" w:rsidR="00FA71C5" w:rsidRDefault="00FA71C5" w:rsidP="00FA71C5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3) 動画は、ご自由に授業でお使いください。中学生・高校生の音声ファイル（有料）は、生徒さんたちにリンクを送ってご活用ください。</w:t>
      </w:r>
    </w:p>
    <w:p w14:paraId="02241C73" w14:textId="77777777" w:rsidR="00FA71C5" w:rsidRPr="00F452CB" w:rsidRDefault="00FA71C5" w:rsidP="00FA71C5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 xml:space="preserve">4) </w:t>
      </w:r>
      <w:r w:rsidRPr="00F452CB">
        <w:rPr>
          <w:rFonts w:ascii="UD Digi Kyokasho NK-R" w:eastAsia="UD Digi Kyokasho NK-R" w:hAnsi="Century" w:hint="eastAsia"/>
          <w:sz w:val="18"/>
          <w:szCs w:val="18"/>
        </w:rPr>
        <w:t>教材はWordとPDFでリリースします。Wordファイルはお好きなように加工してください。不必要と思われる問題のカット（削除）、</w:t>
      </w:r>
      <w:r w:rsidRPr="00F452CB">
        <w:rPr>
          <w:rFonts w:ascii="UD Digi Kyokasho NK-R" w:eastAsia="UD Digi Kyokasho NK-R" w:hAnsi="Century"/>
          <w:sz w:val="18"/>
          <w:szCs w:val="18"/>
        </w:rPr>
        <w:br/>
      </w:r>
      <w:r w:rsidRPr="00F452CB">
        <w:rPr>
          <w:rFonts w:ascii="UD Digi Kyokasho NK-R" w:eastAsia="UD Digi Kyokasho NK-R" w:hAnsi="Century" w:hint="eastAsia"/>
          <w:sz w:val="18"/>
          <w:szCs w:val="18"/>
        </w:rPr>
        <w:t>本文や設問のアレンジ差し替え、加筆修正、イラストや写真を加えるなど、自由です。</w:t>
      </w:r>
    </w:p>
    <w:p w14:paraId="3E640FDD" w14:textId="77777777" w:rsidR="00FA71C5" w:rsidRPr="004A7133" w:rsidRDefault="00FA71C5" w:rsidP="00FA71C5">
      <w:pP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 xml:space="preserve">5) 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「この問題は簡単すぎる」「設問は日本語でなく英語にしてほしい（逆に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難しいから英語でなく日本語にしてほしい）」というご意見を</w:t>
      </w:r>
      <w:r>
        <w:rPr>
          <w:rFonts w:ascii="UD Digi Kyokasho NK-R" w:eastAsia="UD Digi Kyokasho NK-R" w:hAnsi="Century"/>
          <w:sz w:val="18"/>
          <w:szCs w:val="18"/>
        </w:rPr>
        <w:br/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いただきますが、全ての先生方の要望に応えられず申し訳ありません。先生方の判断で言語は自由に</w:t>
      </w:r>
      <w:r>
        <w:rPr>
          <w:rFonts w:ascii="UD Digi Kyokasho NK-R" w:eastAsia="UD Digi Kyokasho NK-R" w:hAnsi="Century" w:hint="eastAsia"/>
          <w:sz w:val="18"/>
          <w:szCs w:val="18"/>
        </w:rPr>
        <w:t>アレンジして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下さい。</w:t>
      </w:r>
    </w:p>
    <w:p w14:paraId="1FC171F3" w14:textId="77777777" w:rsidR="00FA71C5" w:rsidRDefault="00FA71C5" w:rsidP="00FA71C5">
      <w:pPr>
        <w:ind w:left="360" w:hangingChars="200" w:hanging="36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 xml:space="preserve">6) 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毎回、</w:t>
      </w:r>
      <w:r>
        <w:rPr>
          <w:rFonts w:ascii="UD Digi Kyokasho NK-R" w:eastAsia="UD Digi Kyokasho NK-R" w:hAnsi="Century" w:hint="eastAsia"/>
          <w:sz w:val="18"/>
          <w:szCs w:val="18"/>
        </w:rPr>
        <w:t>スペル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や文法ミスがないか細心の注意を払っていますが、</w:t>
      </w:r>
      <w:r>
        <w:rPr>
          <w:rFonts w:ascii="UD Digi Kyokasho NK-R" w:eastAsia="UD Digi Kyokasho NK-R" w:hAnsi="Century" w:hint="eastAsia"/>
          <w:sz w:val="18"/>
          <w:szCs w:val="18"/>
        </w:rPr>
        <w:t>それでも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間違い</w:t>
      </w:r>
      <w:r>
        <w:rPr>
          <w:rFonts w:ascii="UD Digi Kyokasho NK-R" w:eastAsia="UD Digi Kyokasho NK-R" w:hAnsi="Century" w:hint="eastAsia"/>
          <w:sz w:val="18"/>
          <w:szCs w:val="18"/>
        </w:rPr>
        <w:t>を発見した場合、後日HP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に訂正版を出しています</w:t>
      </w:r>
      <w:r>
        <w:rPr>
          <w:rFonts w:ascii="UD Digi Kyokasho NK-R" w:eastAsia="UD Digi Kyokasho NK-R" w:hAnsi="Century" w:hint="eastAsia"/>
          <w:sz w:val="18"/>
          <w:szCs w:val="18"/>
        </w:rPr>
        <w:t>。</w:t>
      </w:r>
    </w:p>
    <w:p w14:paraId="5B3D2788" w14:textId="77777777" w:rsidR="00FA71C5" w:rsidRDefault="00FA71C5" w:rsidP="00FA71C5">
      <w:pPr>
        <w:ind w:leftChars="100" w:left="390" w:hangingChars="100" w:hanging="18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>大変お手数ですが、も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しミスに気付</w:t>
      </w:r>
      <w:r>
        <w:rPr>
          <w:rFonts w:ascii="UD Digi Kyokasho NK-R" w:eastAsia="UD Digi Kyokasho NK-R" w:hAnsi="Century" w:hint="eastAsia"/>
          <w:sz w:val="18"/>
          <w:szCs w:val="18"/>
        </w:rPr>
        <w:t>かれたら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教えていただけましたら助かりますが、お時間がなければ修正してそのまま授業で</w:t>
      </w:r>
    </w:p>
    <w:p w14:paraId="54226558" w14:textId="77777777" w:rsidR="00FA71C5" w:rsidRPr="004A7133" w:rsidRDefault="00FA71C5" w:rsidP="00FA71C5">
      <w:pPr>
        <w:ind w:leftChars="100" w:left="390" w:hangingChars="100" w:hanging="180"/>
        <w:rPr>
          <w:rFonts w:ascii="UD Digi Kyokasho NK-R" w:eastAsia="UD Digi Kyokasho NK-R" w:hAnsi="Century"/>
          <w:sz w:val="18"/>
          <w:szCs w:val="18"/>
        </w:rPr>
      </w:pPr>
      <w:r w:rsidRPr="004A7133">
        <w:rPr>
          <w:rFonts w:ascii="UD Digi Kyokasho NK-R" w:eastAsia="UD Digi Kyokasho NK-R" w:hAnsi="Century" w:hint="eastAsia"/>
          <w:sz w:val="18"/>
          <w:szCs w:val="18"/>
        </w:rPr>
        <w:t>お使い下さい。</w:t>
      </w:r>
    </w:p>
    <w:p w14:paraId="4696D21C" w14:textId="77777777" w:rsidR="00FA71C5" w:rsidRPr="004A7133" w:rsidRDefault="00FA71C5" w:rsidP="00FA71C5">
      <w:pPr>
        <w:pBdr>
          <w:bottom w:val="single" w:sz="4" w:space="1" w:color="auto"/>
        </w:pBdr>
        <w:ind w:left="180" w:hangingChars="100" w:hanging="180"/>
        <w:rPr>
          <w:rFonts w:ascii="UD Digi Kyokasho NK-R" w:eastAsia="UD Digi Kyokasho NK-R" w:hAnsi="Century"/>
          <w:sz w:val="18"/>
          <w:szCs w:val="18"/>
        </w:rPr>
      </w:pPr>
      <w:r>
        <w:rPr>
          <w:rFonts w:ascii="UD Digi Kyokasho NK-R" w:eastAsia="UD Digi Kyokasho NK-R" w:hAnsi="Century" w:hint="eastAsia"/>
          <w:sz w:val="18"/>
          <w:szCs w:val="18"/>
        </w:rPr>
        <w:t xml:space="preserve">7) 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全ての教材に</w:t>
      </w:r>
      <w:r>
        <w:rPr>
          <w:rFonts w:ascii="UD Digi Kyokasho NK-R" w:eastAsia="UD Digi Kyokasho NK-R" w:hAnsi="Century" w:hint="eastAsia"/>
          <w:sz w:val="18"/>
          <w:szCs w:val="18"/>
        </w:rPr>
        <w:t>暗唱文（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重要文法</w:t>
      </w:r>
      <w:r>
        <w:rPr>
          <w:rFonts w:ascii="UD Digi Kyokasho NK-R" w:eastAsia="UD Digi Kyokasho NK-R" w:hAnsi="Century" w:hint="eastAsia"/>
          <w:sz w:val="18"/>
          <w:szCs w:val="18"/>
        </w:rPr>
        <w:t>、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使える表現を含むキーセンテンス３文</w:t>
      </w:r>
      <w:r>
        <w:rPr>
          <w:rFonts w:ascii="UD Digi Kyokasho NK-R" w:eastAsia="UD Digi Kyokasho NK-R" w:hAnsi="Century" w:hint="eastAsia"/>
          <w:sz w:val="18"/>
          <w:szCs w:val="18"/>
        </w:rPr>
        <w:t>）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</w:t>
      </w:r>
      <w:r>
        <w:rPr>
          <w:rFonts w:ascii="UD Digi Kyokasho NK-R" w:eastAsia="UD Digi Kyokasho NK-R" w:hAnsi="Century" w:hint="eastAsia"/>
          <w:sz w:val="18"/>
          <w:szCs w:val="18"/>
        </w:rPr>
        <w:t>付けています。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「夢タン」の著者</w:t>
      </w:r>
      <w:r>
        <w:rPr>
          <w:rFonts w:ascii="UD Digi Kyokasho NK-R" w:eastAsia="UD Digi Kyokasho NK-R" w:hAnsi="Century" w:hint="eastAsia"/>
          <w:sz w:val="18"/>
          <w:szCs w:val="18"/>
        </w:rPr>
        <w:t>の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木村達哉先生のセミナーで「英語は何度も音読し暗唱するのが上達の近道」と教えていただいたこと</w:t>
      </w:r>
      <w:r>
        <w:rPr>
          <w:rFonts w:ascii="UD Digi Kyokasho NK-R" w:eastAsia="UD Digi Kyokasho NK-R" w:hAnsi="Century" w:hint="eastAsia"/>
          <w:sz w:val="18"/>
          <w:szCs w:val="18"/>
        </w:rPr>
        <w:t>をヒントに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、</w:t>
      </w:r>
      <w:r>
        <w:rPr>
          <w:rFonts w:ascii="UD Digi Kyokasho NK-R" w:eastAsia="UD Digi Kyokasho NK-R" w:hAnsi="Century" w:hint="eastAsia"/>
          <w:sz w:val="18"/>
          <w:szCs w:val="18"/>
        </w:rPr>
        <w:t>２０２１年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から始めました。文を暗唱してから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を読んでも、</w:t>
      </w:r>
      <w:r>
        <w:rPr>
          <w:rFonts w:ascii="UD Digi Kyokasho NK-R" w:eastAsia="UD Digi Kyokasho NK-R" w:hAnsi="Century" w:hint="eastAsia"/>
          <w:sz w:val="18"/>
          <w:szCs w:val="18"/>
        </w:rPr>
        <w:t>ニュース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を読んでから仕上げに暗唱しても良いと思います。生徒さんの習熟度と状況に合わせて、</w:t>
      </w:r>
      <w:r>
        <w:rPr>
          <w:rFonts w:ascii="UD Digi Kyokasho NK-R" w:eastAsia="UD Digi Kyokasho NK-R" w:hAnsi="Century" w:hint="eastAsia"/>
          <w:sz w:val="18"/>
          <w:szCs w:val="18"/>
        </w:rPr>
        <w:t>ご活用</w:t>
      </w:r>
      <w:r w:rsidRPr="004A7133">
        <w:rPr>
          <w:rFonts w:ascii="UD Digi Kyokasho NK-R" w:eastAsia="UD Digi Kyokasho NK-R" w:hAnsi="Century" w:hint="eastAsia"/>
          <w:sz w:val="18"/>
          <w:szCs w:val="18"/>
        </w:rPr>
        <w:t>下さい。</w:t>
      </w:r>
    </w:p>
    <w:p w14:paraId="230760A7" w14:textId="77777777" w:rsidR="00FA71C5" w:rsidRDefault="00FA71C5" w:rsidP="00FA71C5">
      <w:pPr>
        <w:rPr>
          <w:rFonts w:ascii="Century" w:hAnsi="Century"/>
        </w:rPr>
      </w:pPr>
      <w:r>
        <w:rPr>
          <w:rFonts w:ascii="Century" w:hAnsi="Century" w:hint="eastAsia"/>
          <w:highlight w:val="cyan"/>
        </w:rPr>
        <w:t>参考にした</w:t>
      </w:r>
      <w:r w:rsidRPr="00960B7C">
        <w:rPr>
          <w:rFonts w:ascii="Century" w:hAnsi="Century"/>
          <w:highlight w:val="cyan"/>
        </w:rPr>
        <w:t>英語記事</w:t>
      </w:r>
    </w:p>
    <w:p w14:paraId="047A8AD3" w14:textId="77777777" w:rsidR="007568C0" w:rsidRPr="003D020F" w:rsidRDefault="007568C0" w:rsidP="007568C0">
      <w:hyperlink r:id="rId9" w:history="1">
        <w:r w:rsidRPr="003D020F">
          <w:rPr>
            <w:color w:val="0563C1" w:themeColor="hyperlink"/>
            <w:u w:val="single"/>
          </w:rPr>
          <w:t>https://spice.fsi.stanford.edu/news/instruments-beating-heart-film-ema-ryan-yamazaki</w:t>
        </w:r>
      </w:hyperlink>
    </w:p>
    <w:p w14:paraId="6C2C79BF" w14:textId="77777777" w:rsidR="007568C0" w:rsidRPr="003D020F" w:rsidRDefault="007568C0" w:rsidP="007568C0">
      <w:hyperlink r:id="rId10" w:history="1">
        <w:r w:rsidRPr="003D020F">
          <w:rPr>
            <w:color w:val="0563C1" w:themeColor="hyperlink"/>
            <w:u w:val="single"/>
          </w:rPr>
          <w:t>https://www.instagram.com/emaexplorations/p/DDs8Etjy7Gh/?hl=en</w:t>
        </w:r>
      </w:hyperlink>
    </w:p>
    <w:p w14:paraId="01477DF7" w14:textId="77777777" w:rsidR="007568C0" w:rsidRPr="003D020F" w:rsidRDefault="007568C0" w:rsidP="007568C0">
      <w:hyperlink r:id="rId11" w:history="1">
        <w:r w:rsidRPr="003D020F">
          <w:rPr>
            <w:color w:val="0563C1" w:themeColor="hyperlink"/>
            <w:u w:val="single"/>
          </w:rPr>
          <w:t>https://deadline.com/2024/12/instruments-of-a-beating-heart-director-ema-ryan-yamazaki-interview-1236191698/</w:t>
        </w:r>
      </w:hyperlink>
    </w:p>
    <w:p w14:paraId="2EB81DA9" w14:textId="77777777" w:rsidR="007568C0" w:rsidRPr="003D020F" w:rsidRDefault="007568C0" w:rsidP="007568C0">
      <w:hyperlink r:id="rId12" w:history="1">
        <w:r w:rsidRPr="003D020F">
          <w:rPr>
            <w:color w:val="0563C1" w:themeColor="hyperlink"/>
            <w:u w:val="single"/>
          </w:rPr>
          <w:t>https://www.yahoo.com/entertainment/director-ema-ryan-yamazaki-her-233829499.html</w:t>
        </w:r>
      </w:hyperlink>
    </w:p>
    <w:p w14:paraId="6856A752" w14:textId="77777777" w:rsidR="007568C0" w:rsidRPr="003D020F" w:rsidRDefault="007568C0" w:rsidP="007568C0">
      <w:hyperlink r:id="rId13" w:history="1">
        <w:r w:rsidRPr="003D020F">
          <w:rPr>
            <w:color w:val="0563C1" w:themeColor="hyperlink"/>
            <w:u w:val="single"/>
          </w:rPr>
          <w:t>https://www.nytimes.com/2024/04/05/world/asia/japan-documentary-films-ema-ryan-yamazaki.html</w:t>
        </w:r>
      </w:hyperlink>
    </w:p>
    <w:p w14:paraId="5F5DF2B4" w14:textId="77777777" w:rsidR="007568C0" w:rsidRPr="003D020F" w:rsidRDefault="007568C0" w:rsidP="007568C0">
      <w:hyperlink r:id="rId14" w:history="1">
        <w:r w:rsidRPr="003D020F">
          <w:rPr>
            <w:color w:val="0000FF"/>
            <w:u w:val="single"/>
          </w:rPr>
          <w:t>https://www3.nhk.or.jp/nhkworld/en/shows/3025202/</w:t>
        </w:r>
      </w:hyperlink>
    </w:p>
    <w:p w14:paraId="3234D9EE" w14:textId="77777777" w:rsidR="007568C0" w:rsidRPr="003D020F" w:rsidRDefault="007568C0" w:rsidP="007568C0">
      <w:hyperlink r:id="rId15" w:history="1">
        <w:r w:rsidRPr="003D020F">
          <w:rPr>
            <w:color w:val="0000FF"/>
            <w:u w:val="single"/>
          </w:rPr>
          <w:t>https://www.kcrw.com/news/shows/press-play-with-madeleine-brand/rain-trump-oscars/instruments-beating-heart</w:t>
        </w:r>
      </w:hyperlink>
    </w:p>
    <w:p w14:paraId="30994093" w14:textId="77777777" w:rsidR="007568C0" w:rsidRPr="003D020F" w:rsidRDefault="007568C0" w:rsidP="007568C0">
      <w:hyperlink r:id="rId16" w:history="1">
        <w:r w:rsidRPr="003D020F">
          <w:rPr>
            <w:color w:val="0000FF"/>
            <w:u w:val="single"/>
          </w:rPr>
          <w:t>https://press.oscars.org/news/97th-oscarsr-shortlists-10-award-categories-announced</w:t>
        </w:r>
      </w:hyperlink>
    </w:p>
    <w:p w14:paraId="024F1B53" w14:textId="77777777" w:rsidR="007568C0" w:rsidRPr="003D020F" w:rsidRDefault="007568C0" w:rsidP="007568C0">
      <w:pPr>
        <w:pStyle w:val="a3"/>
        <w:rPr>
          <w:rFonts w:ascii="UD デジタル 教科書体 NK" w:eastAsia="UD デジタル 教科書体 NK"/>
          <w:highlight w:val="cyan"/>
        </w:rPr>
      </w:pPr>
      <w:r>
        <w:rPr>
          <w:rFonts w:ascii="UD デジタル 教科書体 NK" w:eastAsia="UD デジタル 教科書体 NK" w:hint="eastAsia"/>
          <w:highlight w:val="cyan"/>
        </w:rPr>
        <w:t>イラスト</w:t>
      </w:r>
    </w:p>
    <w:p w14:paraId="2FD8036A" w14:textId="77777777" w:rsidR="007568C0" w:rsidRPr="003D020F" w:rsidRDefault="007568C0" w:rsidP="007568C0">
      <w:hyperlink r:id="rId17" w:history="1">
        <w:r w:rsidRPr="003D020F">
          <w:rPr>
            <w:color w:val="0000FF"/>
            <w:u w:val="single"/>
          </w:rPr>
          <w:t>https://www.fumira.jp/cut/kodomo/file843.htm</w:t>
        </w:r>
      </w:hyperlink>
    </w:p>
    <w:p w14:paraId="0D07BF32" w14:textId="77777777" w:rsidR="007568C0" w:rsidRPr="003D020F" w:rsidRDefault="007568C0" w:rsidP="007568C0">
      <w:hyperlink r:id="rId18" w:history="1">
        <w:r w:rsidRPr="003D020F">
          <w:rPr>
            <w:color w:val="0000FF"/>
            <w:u w:val="single"/>
          </w:rPr>
          <w:t>https://www.ac-illust.com/main/search_result.php?word=%E8%BC%AA%E9%83%AD&amp;search_word=%E9%9F%B3%E6%A5%BD%E4%BC%9A+%E5%AD%90%E4%BE%9B&amp;page=0</w:t>
        </w:r>
      </w:hyperlink>
    </w:p>
    <w:p w14:paraId="4B6D2411" w14:textId="77777777" w:rsidR="00FA71C5" w:rsidRPr="007568C0" w:rsidRDefault="00FA71C5" w:rsidP="00FA71C5">
      <w:pPr>
        <w:rPr>
          <w:highlight w:val="cyan"/>
        </w:rPr>
      </w:pPr>
    </w:p>
    <w:p w14:paraId="5F375255" w14:textId="77777777" w:rsidR="00FA71C5" w:rsidRDefault="00FA71C5" w:rsidP="00FA71C5">
      <w:pPr>
        <w:rPr>
          <w:highlight w:val="cyan"/>
        </w:rPr>
      </w:pPr>
    </w:p>
    <w:p w14:paraId="71A5FE0C" w14:textId="77777777" w:rsidR="00FA71C5" w:rsidRDefault="00FA71C5" w:rsidP="00FA71C5">
      <w:pPr>
        <w:rPr>
          <w:rFonts w:ascii="UD Digi Kyokasho NK-R" w:eastAsia="UD Digi Kyokasho NK-R"/>
          <w:highlight w:val="magenta"/>
        </w:rPr>
      </w:pPr>
    </w:p>
    <w:p w14:paraId="6CA7A46B" w14:textId="77777777" w:rsidR="00FA71C5" w:rsidRDefault="00FA71C5" w:rsidP="00FA71C5">
      <w:pPr>
        <w:rPr>
          <w:rFonts w:ascii="UD Digi Kyokasho NK-R" w:eastAsia="UD Digi Kyokasho NK-R"/>
          <w:highlight w:val="magenta"/>
        </w:rPr>
      </w:pPr>
    </w:p>
    <w:p w14:paraId="4AC1ED7A" w14:textId="0810194F" w:rsidR="00FA71C5" w:rsidRPr="00E3265D" w:rsidRDefault="00FA71C5" w:rsidP="00FA71C5">
      <w:pPr>
        <w:rPr>
          <w:rFonts w:ascii="UD Digi Kyokasho NK-R" w:eastAsia="UD Digi Kyokasho NK-R"/>
        </w:rPr>
      </w:pPr>
      <w:r w:rsidRPr="00E3265D">
        <w:rPr>
          <w:rFonts w:ascii="UD Digi Kyokasho NK-R" w:eastAsia="UD Digi Kyokasho NK-R" w:hint="eastAsia"/>
          <w:highlight w:val="magenta"/>
        </w:rPr>
        <w:lastRenderedPageBreak/>
        <w:t xml:space="preserve">0．低学年用　英語ニュース　</w:t>
      </w:r>
    </w:p>
    <w:p w14:paraId="0CC0432E" w14:textId="77777777" w:rsidR="00FA71C5" w:rsidRDefault="00FA71C5" w:rsidP="00FA71C5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★低学年用のニュース教材は、ニュースに関心のありそうな低学年（小学3年生以下）の生徒さんや、</w:t>
      </w:r>
    </w:p>
    <w:p w14:paraId="46DDF7BA" w14:textId="77777777" w:rsidR="00FA71C5" w:rsidRPr="005B7E36" w:rsidRDefault="00FA71C5" w:rsidP="00FA71C5">
      <w:pPr>
        <w:ind w:firstLineChars="100" w:firstLine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「時間がないので、正規の小学生教材を要約したものを使いたい」という場合にお使いください。</w:t>
      </w:r>
    </w:p>
    <w:p w14:paraId="4C75875E" w14:textId="77777777" w:rsidR="00FA71C5" w:rsidRDefault="00FA71C5" w:rsidP="00FA71C5">
      <w:pPr>
        <w:ind w:left="210" w:hangingChars="100" w:hanging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★1ページ目には易しい設問をつけているので、「英語でニュースを勉強できた！」という知的好奇心を満たしたり、</w:t>
      </w:r>
    </w:p>
    <w:p w14:paraId="53D6F119" w14:textId="77777777" w:rsidR="00FA71C5" w:rsidRDefault="00FA71C5" w:rsidP="00FA71C5">
      <w:pPr>
        <w:ind w:leftChars="100" w:left="210"/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「質問の答えを、英語で書けた！」という達成感を、生徒さんたちに持ってほしいです。</w:t>
      </w:r>
    </w:p>
    <w:p w14:paraId="77EC1EA6" w14:textId="77777777" w:rsidR="00FA71C5" w:rsidRPr="005B7E36" w:rsidRDefault="00FA71C5" w:rsidP="00FA71C5">
      <w:pPr>
        <w:rPr>
          <w:rFonts w:ascii="UD Digi Kyokasho NK-R" w:eastAsia="UD Digi Kyokasho NK-R" w:hAnsi="Segoe UI Emoji" w:cs="Segoe UI Emoji"/>
        </w:rPr>
      </w:pPr>
      <w:r>
        <w:rPr>
          <w:rFonts w:ascii="UD Digi Kyokasho NK-R" w:eastAsia="UD Digi Kyokasho NK-R" w:hAnsi="Segoe UI Emoji" w:cs="Segoe UI Emoji" w:hint="eastAsia"/>
        </w:rPr>
        <w:t>★対象年齢の目安</w:t>
      </w:r>
    </w:p>
    <w:p w14:paraId="3860CCF4" w14:textId="77777777" w:rsidR="00FA71C5" w:rsidRPr="00E3265D" w:rsidRDefault="00FA71C5" w:rsidP="00FA71C5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１ページ・・・小学３年生～英語を習いたての</w:t>
      </w:r>
      <w:r>
        <w:rPr>
          <w:rFonts w:ascii="UD Digi Kyokasho NK-R" w:eastAsia="UD Digi Kyokasho NK-R" w:hAnsi="Segoe UI Emoji" w:cs="Segoe UI Emoji" w:hint="eastAsia"/>
          <w:szCs w:val="21"/>
        </w:rPr>
        <w:t>５・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６年生</w:t>
      </w:r>
      <w:r>
        <w:rPr>
          <w:rFonts w:ascii="UD Digi Kyokasho NK-R" w:eastAsia="UD Digi Kyokasho NK-R" w:hAnsi="Segoe UI Emoji" w:cs="Segoe UI Emoji" w:hint="eastAsia"/>
          <w:szCs w:val="21"/>
        </w:rPr>
        <w:t>など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（普通の小学生教材が長くて難しそうな生徒さん）</w:t>
      </w:r>
    </w:p>
    <w:p w14:paraId="74A36FD9" w14:textId="77777777" w:rsidR="00FA71C5" w:rsidRDefault="00FA71C5" w:rsidP="00FA71C5">
      <w:pPr>
        <w:rPr>
          <w:rFonts w:ascii="UD Digi Kyokasho NK-R" w:eastAsia="UD Digi Kyokasho NK-R" w:hAnsi="Segoe UI Emoji" w:cs="Segoe UI Emoji"/>
          <w:szCs w:val="21"/>
        </w:rPr>
      </w:pPr>
      <w:r w:rsidRPr="00E3265D">
        <w:rPr>
          <w:rFonts w:ascii="Segoe UI Emoji" w:eastAsia="UD Digi Kyokasho NK-R" w:hAnsi="Segoe UI Emoji" w:cs="Segoe UI Emoji"/>
          <w:szCs w:val="21"/>
        </w:rPr>
        <w:t>🔴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２ページ・・・小学１～3年生、園児</w:t>
      </w:r>
      <w:r>
        <w:rPr>
          <w:rFonts w:ascii="UD Digi Kyokasho NK-R" w:eastAsia="UD Digi Kyokasho NK-R" w:hAnsi="Segoe UI Emoji" w:cs="Segoe UI Emoji" w:hint="eastAsia"/>
          <w:szCs w:val="21"/>
        </w:rPr>
        <w:t>さん（</w:t>
      </w:r>
      <w:r w:rsidRPr="00E3265D">
        <w:rPr>
          <w:rFonts w:ascii="UD Digi Kyokasho NK-R" w:eastAsia="UD Digi Kyokasho NK-R" w:hAnsi="Segoe UI Emoji" w:cs="Segoe UI Emoji" w:hint="eastAsia"/>
          <w:szCs w:val="21"/>
        </w:rPr>
        <w:t>ニュースに高い関心を持</w:t>
      </w:r>
      <w:r>
        <w:rPr>
          <w:rFonts w:ascii="UD Digi Kyokasho NK-R" w:eastAsia="UD Digi Kyokasho NK-R" w:hAnsi="Segoe UI Emoji" w:cs="Segoe UI Emoji" w:hint="eastAsia"/>
          <w:szCs w:val="21"/>
        </w:rPr>
        <w:t>っている小さいお子さん）</w:t>
      </w:r>
    </w:p>
    <w:p w14:paraId="3D06D56A" w14:textId="77777777" w:rsidR="00FA71C5" w:rsidRDefault="00FA71C5" w:rsidP="00FA71C5">
      <w:pPr>
        <w:pStyle w:val="a3"/>
        <w:rPr>
          <w:rFonts w:ascii="UD Digi Kyokasho NK-R" w:eastAsia="UD Digi Kyokasho NK-R"/>
        </w:rPr>
      </w:pPr>
      <w:r w:rsidRPr="003A3DF3">
        <w:rPr>
          <w:rFonts w:ascii="UD Digi Kyokasho NK-R" w:eastAsia="UD Digi Kyokasho NK-R" w:hint="eastAsia"/>
          <w:highlight w:val="cyan"/>
        </w:rPr>
        <w:t>１ページ</w:t>
      </w:r>
      <w:r w:rsidRPr="00057D9F">
        <w:rPr>
          <w:rFonts w:ascii="UD Digi Kyokasho NK-R" w:eastAsia="UD Digi Kyokasho NK-R" w:hint="eastAsia"/>
        </w:rPr>
        <w:t xml:space="preserve">　　</w:t>
      </w:r>
    </w:p>
    <w:p w14:paraId="08AAD4B3" w14:textId="57783A54" w:rsidR="00D86836" w:rsidRPr="00A43CFC" w:rsidRDefault="00D86836" w:rsidP="00D86836">
      <w:pPr>
        <w:pStyle w:val="a3"/>
        <w:rPr>
          <w:rFonts w:ascii="UD デジタル 教科書体 NK" w:eastAsia="UD デジタル 教科書体 NK" w:hint="eastAsia"/>
        </w:rPr>
      </w:pPr>
      <w:r w:rsidRPr="00A43CFC">
        <w:rPr>
          <w:rFonts w:ascii="UD デジタル 教科書体 NK" w:eastAsia="UD デジタル 教科書体 NK" w:hint="eastAsia"/>
        </w:rPr>
        <w:t xml:space="preserve">Q1  </w:t>
      </w:r>
      <w:r w:rsidR="00D03C34">
        <w:rPr>
          <w:rFonts w:ascii="UD デジタル 教科書体 NK" w:eastAsia="UD デジタル 教科書体 NK" w:hint="eastAsia"/>
        </w:rPr>
        <w:t>（オーケストラ）を作って（</w:t>
      </w:r>
      <w:r w:rsidR="00C64406">
        <w:rPr>
          <w:rFonts w:ascii="UD デジタル 教科書体 NK" w:eastAsia="UD デジタル 教科書体 NK" w:hint="eastAsia"/>
        </w:rPr>
        <w:t>ベートーベン</w:t>
      </w:r>
      <w:r w:rsidR="00D03C34">
        <w:rPr>
          <w:rFonts w:ascii="UD デジタル 教科書体 NK" w:eastAsia="UD デジタル 教科書体 NK" w:hint="eastAsia"/>
        </w:rPr>
        <w:t>）</w:t>
      </w:r>
      <w:r w:rsidR="00C64406">
        <w:rPr>
          <w:rFonts w:ascii="UD デジタル 教科書体 NK" w:eastAsia="UD デジタル 教科書体 NK" w:hint="eastAsia"/>
        </w:rPr>
        <w:t>の交響曲を演奏する</w:t>
      </w:r>
    </w:p>
    <w:p w14:paraId="70B37522" w14:textId="022A6A91" w:rsidR="00D86836" w:rsidRPr="00A43CFC" w:rsidRDefault="00D86836" w:rsidP="00D86836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</w:t>
      </w:r>
      <w:r w:rsidR="00050C3F">
        <w:rPr>
          <w:rFonts w:ascii="UD デジタル 教科書体 NK" w:eastAsia="UD デジタル 教科書体 NK" w:hint="eastAsia"/>
        </w:rPr>
        <w:t>２</w:t>
      </w:r>
      <w:r>
        <w:rPr>
          <w:rFonts w:ascii="UD デジタル 教科書体 NK" w:eastAsia="UD デジタル 教科書体 NK" w:hint="eastAsia"/>
        </w:rPr>
        <w:t xml:space="preserve">  父 （ イギリス ）／母 （ 日本 ）</w:t>
      </w:r>
    </w:p>
    <w:p w14:paraId="3B9B8ED0" w14:textId="203E4269" w:rsidR="009A4D34" w:rsidRDefault="009A4D34" w:rsidP="009A4D34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D56001">
        <w:rPr>
          <w:rFonts w:ascii="UD デジタル 教科書体 NK" w:eastAsia="UD デジタル 教科書体 NK" w:hint="eastAsia"/>
        </w:rPr>
        <w:t>3</w:t>
      </w:r>
      <w:r>
        <w:rPr>
          <w:rFonts w:ascii="UD デジタル 教科書体 NK" w:eastAsia="UD デジタル 教科書体 NK" w:hint="eastAsia"/>
        </w:rPr>
        <w:t xml:space="preserve">  serve lunch(給食の配膳をする), clean classrooms(教室の掃除をする)</w:t>
      </w:r>
    </w:p>
    <w:p w14:paraId="59C290D6" w14:textId="32526D27" w:rsidR="009A4D34" w:rsidRDefault="009A4D34" w:rsidP="009A4D34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Q</w:t>
      </w:r>
      <w:r w:rsidR="00D56001">
        <w:rPr>
          <w:rFonts w:ascii="UD デジタル 教科書体 NK" w:eastAsia="UD デジタル 教科書体 NK" w:hint="eastAsia"/>
        </w:rPr>
        <w:t>4</w:t>
      </w:r>
      <w:r>
        <w:rPr>
          <w:rFonts w:ascii="UD デジタル 教科書体 NK" w:eastAsia="UD デジタル 教科書体 NK" w:hint="eastAsia"/>
        </w:rPr>
        <w:t xml:space="preserve">　　★道路について　（　清潔・きれい　）　　　　　　　★電車について　( 時間通りに来る )</w:t>
      </w:r>
    </w:p>
    <w:p w14:paraId="703356A8" w14:textId="14AC5075" w:rsidR="00D56001" w:rsidRDefault="009A4D34" w:rsidP="009A4D34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D56001">
        <w:rPr>
          <w:rFonts w:ascii="UD デジタル 教科書体 NK" w:eastAsia="UD デジタル 教科書体 NK" w:hint="eastAsia"/>
        </w:rPr>
        <w:t xml:space="preserve">5  ●I like school lunch better. It is yummy. </w:t>
      </w:r>
    </w:p>
    <w:p w14:paraId="4A8B98AF" w14:textId="0E64C6D5" w:rsidR="00D56001" w:rsidRDefault="00D56001" w:rsidP="009A4D34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　　　　　●I like bento better. </w:t>
      </w:r>
    </w:p>
    <w:p w14:paraId="0048B268" w14:textId="260A55E2" w:rsidR="00D56001" w:rsidRDefault="00D56001" w:rsidP="009A4D34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　　　　　●I like both. </w:t>
      </w:r>
      <w:r w:rsidR="00C64406">
        <w:rPr>
          <w:rFonts w:ascii="UD デジタル 教科書体 NK" w:eastAsia="UD デジタル 教科書体 NK" w:hint="eastAsia"/>
        </w:rPr>
        <w:t>など</w:t>
      </w:r>
    </w:p>
    <w:p w14:paraId="56FAA900" w14:textId="6660C9ED" w:rsidR="00FA71C5" w:rsidRDefault="00D56001" w:rsidP="00515F99">
      <w:pPr>
        <w:pStyle w:val="a3"/>
        <w:ind w:left="420" w:hangingChars="200" w:hanging="420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 xml:space="preserve">Q6  </w:t>
      </w:r>
      <w:r w:rsidR="000970F4">
        <w:rPr>
          <w:rFonts w:ascii="UD デジタル 教科書体 NK" w:eastAsia="UD デジタル 教科書体 NK" w:hint="eastAsia"/>
        </w:rPr>
        <w:t xml:space="preserve">解答例： I like my teachers. / I like school lunch. / I like </w:t>
      </w:r>
      <w:r w:rsidR="00515F99">
        <w:rPr>
          <w:rFonts w:ascii="UD デジタル 教科書体 NK" w:eastAsia="UD デジタル 教科書体 NK" w:hint="eastAsia"/>
        </w:rPr>
        <w:t>the swimming pool. / I like the library. など、自分の小学校の好きな所を自由に書いて発表しましょう。</w:t>
      </w:r>
    </w:p>
    <w:p w14:paraId="5343BA6B" w14:textId="77777777" w:rsidR="00A57985" w:rsidRPr="00515F99" w:rsidRDefault="00A57985" w:rsidP="00A57985">
      <w:pPr>
        <w:pStyle w:val="a3"/>
        <w:rPr>
          <w:rFonts w:ascii="UD Digi Kyokasho NK-R" w:eastAsia="UD Digi Kyokasho NK-R" w:hint="eastAsia"/>
          <w:highlight w:val="cyan"/>
        </w:rPr>
      </w:pPr>
    </w:p>
    <w:p w14:paraId="45DC2BB8" w14:textId="6AB25884" w:rsidR="00FA71C5" w:rsidRDefault="00FA71C5" w:rsidP="00FA71C5">
      <w:pPr>
        <w:pStyle w:val="a3"/>
        <w:rPr>
          <w:rFonts w:ascii="UD Digi Kyokasho NK-R" w:eastAsia="UD Digi Kyokasho NK-R"/>
        </w:rPr>
      </w:pPr>
      <w:r w:rsidRPr="00AF72FF">
        <w:rPr>
          <w:rFonts w:ascii="UD Digi Kyokasho NK-R" w:eastAsia="UD Digi Kyokasho NK-R" w:hint="eastAsia"/>
          <w:highlight w:val="cyan"/>
        </w:rPr>
        <w:t>2ページ</w:t>
      </w:r>
    </w:p>
    <w:p w14:paraId="6ED190B5" w14:textId="353417DC" w:rsidR="00FA71C5" w:rsidRPr="009E1AC7" w:rsidRDefault="00A57985" w:rsidP="00FA71C5">
      <w:pPr>
        <w:pStyle w:val="a3"/>
        <w:rPr>
          <w:rFonts w:ascii="UD デジタル 教科書体 NK" w:eastAsia="UD デジタル 教科書体 NK" w:hint="eastAsia"/>
        </w:rPr>
      </w:pPr>
      <w:r w:rsidRPr="009E1AC7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E1AC7">
        <w:rPr>
          <w:rFonts w:ascii="UD デジタル 教科書体 NK" w:eastAsia="UD デジタル 教科書体 NK" w:hint="eastAsia"/>
        </w:rPr>
        <w:t>自分の小学校の名前を</w:t>
      </w:r>
      <w:r w:rsidR="00350C47" w:rsidRPr="009E1AC7">
        <w:rPr>
          <w:rFonts w:ascii="UD デジタル 教科書体 NK" w:eastAsia="UD デジタル 教科書体 NK" w:hint="eastAsia"/>
        </w:rPr>
        <w:t>英語で書いて、発表しましょう。</w:t>
      </w:r>
    </w:p>
    <w:p w14:paraId="16E64B1F" w14:textId="6BD2D219" w:rsidR="00FA71C5" w:rsidRPr="009E1AC7" w:rsidRDefault="00350C47" w:rsidP="00FA71C5">
      <w:pPr>
        <w:pStyle w:val="a3"/>
        <w:rPr>
          <w:rFonts w:ascii="UD デジタル 教科書体 NK" w:eastAsia="UD デジタル 教科書体 NK" w:hint="eastAsia"/>
        </w:rPr>
      </w:pPr>
      <w:r w:rsidRPr="009E1AC7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E1AC7">
        <w:rPr>
          <w:rFonts w:ascii="UD デジタル 教科書体 NK" w:eastAsia="UD デジタル 教科書体 NK" w:hint="eastAsia"/>
        </w:rPr>
        <w:t>自分の学年を英語で書いて、発表しましょう。</w:t>
      </w:r>
    </w:p>
    <w:p w14:paraId="7A87AA61" w14:textId="7240A396" w:rsidR="00FA71C5" w:rsidRPr="009E1AC7" w:rsidRDefault="00350C47" w:rsidP="00FA71C5">
      <w:pPr>
        <w:pStyle w:val="a3"/>
        <w:rPr>
          <w:rFonts w:ascii="UD デジタル 教科書体 NK" w:eastAsia="UD デジタル 教科書体 NK" w:hint="eastAsia"/>
        </w:rPr>
      </w:pPr>
      <w:r w:rsidRPr="009E1AC7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E1AC7">
        <w:rPr>
          <w:rFonts w:ascii="UD デジタル 教科書体 NK" w:eastAsia="UD デジタル 教科書体 NK" w:hint="eastAsia"/>
        </w:rPr>
        <w:t>好きな科目を英語で書いて、発表しましょう。</w:t>
      </w:r>
    </w:p>
    <w:p w14:paraId="3B199B37" w14:textId="38DC6372" w:rsidR="00FA71C5" w:rsidRPr="009E1AC7" w:rsidRDefault="00350C47" w:rsidP="00FA71C5">
      <w:pPr>
        <w:pStyle w:val="a3"/>
        <w:rPr>
          <w:rFonts w:ascii="UD デジタル 教科書体 NK" w:eastAsia="UD デジタル 教科書体 NK" w:hAnsi="Segoe UI Symbol" w:cs="Segoe UI Symbol" w:hint="eastAsia"/>
        </w:rPr>
      </w:pPr>
      <w:r w:rsidRPr="009E1AC7">
        <w:rPr>
          <mc:AlternateContent>
            <mc:Choice Requires="w16se">
              <w:rFonts w:ascii="UD デジタル 教科書体 NK" w:eastAsia="UD デジタル 教科書体 NK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9E1AC7">
        <w:rPr>
          <w:rFonts w:ascii="UD デジタル 教科書体 NK" w:eastAsia="UD デジタル 教科書体 NK" w:hint="eastAsia"/>
        </w:rPr>
        <w:t>学校で好きなものに</w:t>
      </w:r>
      <w:r w:rsidRPr="009E1AC7">
        <w:rPr>
          <w:rFonts w:ascii="Segoe UI Symbol" w:eastAsia="UD デジタル 教科書体 NK" w:hAnsi="Segoe UI Symbol" w:cs="Segoe UI Symbol"/>
        </w:rPr>
        <w:t>☑</w:t>
      </w:r>
      <w:r w:rsidRPr="009E1AC7">
        <w:rPr>
          <w:rFonts w:ascii="UD デジタル 教科書体 NK" w:eastAsia="UD デジタル 教科書体 NK" w:hAnsi="UD デジタル 教科書体 NK" w:cs="UD デジタル 教科書体 NK" w:hint="eastAsia"/>
        </w:rPr>
        <w:t>を</w:t>
      </w:r>
      <w:r w:rsidRPr="009E1AC7">
        <w:rPr>
          <w:rFonts w:ascii="UD デジタル 教科書体 NK" w:eastAsia="UD デジタル 教科書体 NK" w:hAnsi="Segoe UI Symbol" w:cs="Segoe UI Symbol" w:hint="eastAsia"/>
        </w:rPr>
        <w:t>つけ、</w:t>
      </w:r>
      <w:r w:rsidR="009E1AC7" w:rsidRPr="009E1AC7">
        <w:rPr>
          <w:rFonts w:ascii="UD デジタル 教科書体 NK" w:eastAsia="UD デジタル 教科書体 NK" w:hAnsi="Segoe UI Symbol" w:cs="Segoe UI Symbol" w:hint="eastAsia"/>
        </w:rPr>
        <w:t xml:space="preserve"> “I like ～.” の形で</w:t>
      </w:r>
      <w:r w:rsidRPr="009E1AC7">
        <w:rPr>
          <w:rFonts w:ascii="UD デジタル 教科書体 NK" w:eastAsia="UD デジタル 教科書体 NK" w:hAnsi="Segoe UI Symbol" w:cs="Segoe UI Symbol" w:hint="eastAsia"/>
        </w:rPr>
        <w:t>発表しましょう。</w:t>
      </w:r>
    </w:p>
    <w:p w14:paraId="5EF863B2" w14:textId="77777777" w:rsidR="009E1AC7" w:rsidRDefault="009E1AC7" w:rsidP="00FA71C5">
      <w:pPr>
        <w:pStyle w:val="a3"/>
        <w:rPr>
          <w:rFonts w:ascii="UD Digi Kyokasho NK-R" w:eastAsia="UD Digi Kyokasho NK-R" w:hint="eastAsia"/>
        </w:rPr>
      </w:pPr>
    </w:p>
    <w:p w14:paraId="78A95FFE" w14:textId="77777777" w:rsidR="00FA71C5" w:rsidRPr="00B835E8" w:rsidRDefault="00FA71C5" w:rsidP="00FA71C5">
      <w:pPr>
        <w:rPr>
          <w:rFonts w:ascii="UD Digi Kyokasho NK-R" w:eastAsia="UD Digi Kyokasho NK-R"/>
          <w:highlight w:val="magenta"/>
        </w:rPr>
      </w:pPr>
      <w:r w:rsidRPr="00B835E8">
        <w:rPr>
          <w:rFonts w:ascii="UD Digi Kyokasho NK-R" w:eastAsia="UD Digi Kyokasho NK-R" w:hint="eastAsia"/>
          <w:highlight w:val="magenta"/>
        </w:rPr>
        <w:t>1．</w:t>
      </w:r>
      <w:r>
        <w:rPr>
          <w:rFonts w:ascii="UD Digi Kyokasho NK-R" w:eastAsia="UD Digi Kyokasho NK-R" w:hint="eastAsia"/>
          <w:highlight w:val="magenta"/>
        </w:rPr>
        <w:t>小学生</w:t>
      </w:r>
      <w:r w:rsidRPr="00B835E8">
        <w:rPr>
          <w:rFonts w:ascii="UD Digi Kyokasho NK-R" w:eastAsia="UD Digi Kyokasho NK-R" w:hint="eastAsia"/>
          <w:highlight w:val="magenta"/>
        </w:rPr>
        <w:t>用　英語</w:t>
      </w:r>
      <w:r>
        <w:rPr>
          <w:rFonts w:ascii="UD Digi Kyokasho NK-R" w:eastAsia="UD Digi Kyokasho NK-R" w:hint="eastAsia"/>
          <w:highlight w:val="magenta"/>
        </w:rPr>
        <w:t>ニュース</w:t>
      </w:r>
    </w:p>
    <w:p w14:paraId="14D49760" w14:textId="77777777" w:rsidR="00FA71C5" w:rsidRPr="00B835E8" w:rsidRDefault="00FA71C5" w:rsidP="00FA71C5">
      <w:pPr>
        <w:rPr>
          <w:rFonts w:ascii="UD Digi Kyokasho NK-R" w:eastAsia="UD Digi Kyokasho NK-R" w:hAnsi="Century"/>
        </w:rPr>
      </w:pPr>
      <w:r w:rsidRPr="00323A03">
        <w:rPr>
          <w:rFonts w:ascii="UD Digi Kyokasho NK-R" w:eastAsia="UD Digi Kyokasho NK-R" w:hAnsi="Century" w:hint="eastAsia"/>
        </w:rPr>
        <w:t>※「小学生用」という名前</w:t>
      </w:r>
      <w:r>
        <w:rPr>
          <w:rFonts w:ascii="UD Digi Kyokasho NK-R" w:eastAsia="UD Digi Kyokasho NK-R" w:hAnsi="Century" w:hint="eastAsia"/>
        </w:rPr>
        <w:t>の教材</w:t>
      </w:r>
      <w:r w:rsidRPr="00323A03">
        <w:rPr>
          <w:rFonts w:ascii="UD Digi Kyokasho NK-R" w:eastAsia="UD Digi Kyokasho NK-R" w:hAnsi="Century" w:hint="eastAsia"/>
        </w:rPr>
        <w:t>ですが、中学生、高校生、社会人の授業の</w:t>
      </w:r>
      <w:r>
        <w:rPr>
          <w:rFonts w:ascii="UD Digi Kyokasho NK-R" w:eastAsia="UD Digi Kyokasho NK-R" w:hAnsi="Century" w:hint="eastAsia"/>
        </w:rPr>
        <w:t>、短いice breakの</w:t>
      </w:r>
      <w:r w:rsidRPr="00323A03">
        <w:rPr>
          <w:rFonts w:ascii="UD Digi Kyokasho NK-R" w:eastAsia="UD Digi Kyokasho NK-R" w:hAnsi="Century" w:hint="eastAsia"/>
        </w:rPr>
        <w:t>読み物としてもおすすめです。（「中学生用教材」は、中２・中３を対象に作成しているため、少し文が長くて難しめです</w:t>
      </w:r>
      <w:r>
        <w:rPr>
          <w:rFonts w:ascii="UD Digi Kyokasho NK-R" w:eastAsia="UD Digi Kyokasho NK-R" w:hAnsi="Century" w:hint="eastAsia"/>
        </w:rPr>
        <w:t>）</w:t>
      </w:r>
    </w:p>
    <w:p w14:paraId="3ABFFA58" w14:textId="77777777" w:rsidR="00FA71C5" w:rsidRDefault="00FA71C5" w:rsidP="00FA71C5">
      <w:pPr>
        <w:pStyle w:val="a3"/>
        <w:rPr>
          <w:rFonts w:ascii="UD Digi Kyokasho NK-R" w:eastAsia="UD Digi Kyokasho NK-R"/>
        </w:rPr>
      </w:pPr>
      <w:r w:rsidRPr="003A3DF3">
        <w:rPr>
          <w:rFonts w:ascii="UD Digi Kyokasho NK-R" w:eastAsia="UD Digi Kyokasho NK-R" w:hint="eastAsia"/>
          <w:highlight w:val="cyan"/>
        </w:rPr>
        <w:t>１ページ</w:t>
      </w:r>
      <w:r w:rsidRPr="00057D9F">
        <w:rPr>
          <w:rFonts w:ascii="UD Digi Kyokasho NK-R" w:eastAsia="UD Digi Kyokasho NK-R" w:hint="eastAsia"/>
        </w:rPr>
        <w:t xml:space="preserve">　　</w:t>
      </w:r>
    </w:p>
    <w:p w14:paraId="76887BAD" w14:textId="2964BBEC" w:rsidR="00FA71C5" w:rsidRPr="00644393" w:rsidRDefault="00A43CFC" w:rsidP="00FA71C5">
      <w:pPr>
        <w:pStyle w:val="a3"/>
        <w:rPr>
          <w:rFonts w:ascii="UD デジタル 教科書体 NK" w:eastAsia="UD デジタル 教科書体 NK" w:hint="eastAsia"/>
        </w:rPr>
      </w:pPr>
      <w:r w:rsidRPr="00644393">
        <w:rPr>
          <w:rFonts w:ascii="UD デジタル 教科書体 NK" w:eastAsia="UD デジタル 教科書体 NK" w:hint="eastAsia"/>
        </w:rPr>
        <w:t xml:space="preserve">Q1  the </w:t>
      </w:r>
      <w:r w:rsidR="00CD60EB" w:rsidRPr="00644393">
        <w:rPr>
          <w:rFonts w:ascii="UD デジタル 教科書体 NK" w:eastAsia="UD デジタル 教科書体 NK" w:hint="eastAsia"/>
        </w:rPr>
        <w:t xml:space="preserve">( </w:t>
      </w:r>
      <w:r w:rsidRPr="00644393">
        <w:rPr>
          <w:rFonts w:ascii="UD デジタル 教科書体 NK" w:eastAsia="UD デジタル 教科書体 NK" w:hint="eastAsia"/>
        </w:rPr>
        <w:t xml:space="preserve">Academy </w:t>
      </w:r>
      <w:r w:rsidR="00CD60EB" w:rsidRPr="00644393">
        <w:rPr>
          <w:rFonts w:ascii="UD デジタル 教科書体 NK" w:eastAsia="UD デジタル 教科書体 NK" w:hint="eastAsia"/>
        </w:rPr>
        <w:t xml:space="preserve">) </w:t>
      </w:r>
      <w:r w:rsidRPr="00644393">
        <w:rPr>
          <w:rFonts w:ascii="UD デジタル 教科書体 NK" w:eastAsia="UD デジタル 教科書体 NK" w:hint="eastAsia"/>
        </w:rPr>
        <w:t>Award</w:t>
      </w:r>
    </w:p>
    <w:p w14:paraId="68AA84C1" w14:textId="5AB6A7C6" w:rsidR="00A43CFC" w:rsidRPr="00644393" w:rsidRDefault="00CD60EB" w:rsidP="00FA71C5">
      <w:pPr>
        <w:pStyle w:val="a3"/>
        <w:rPr>
          <w:rFonts w:ascii="UD デジタル 教科書体 NK" w:eastAsia="UD デジタル 教科書体 NK" w:hint="eastAsia"/>
        </w:rPr>
      </w:pPr>
      <w:r w:rsidRPr="00644393">
        <w:rPr>
          <w:rFonts w:ascii="UD デジタル 教科書体 NK" w:eastAsia="UD デジタル 教科書体 NK" w:hint="eastAsia"/>
        </w:rPr>
        <w:t xml:space="preserve">Q2  ( オーケストラ ) を作って ( ベートーベン ) </w:t>
      </w:r>
      <w:r w:rsidR="009977EC" w:rsidRPr="00644393">
        <w:rPr>
          <w:rFonts w:ascii="UD デジタル 教科書体 NK" w:eastAsia="UD デジタル 教科書体 NK" w:hint="eastAsia"/>
        </w:rPr>
        <w:t>の交響曲を演奏する</w:t>
      </w:r>
    </w:p>
    <w:p w14:paraId="3B47A7EC" w14:textId="27687CD5" w:rsidR="00A43CFC" w:rsidRPr="00644393" w:rsidRDefault="009977EC" w:rsidP="00FA71C5">
      <w:pPr>
        <w:pStyle w:val="a3"/>
        <w:rPr>
          <w:rFonts w:ascii="UD デジタル 教科書体 NK" w:eastAsia="UD デジタル 教科書体 NK" w:hint="eastAsia"/>
        </w:rPr>
      </w:pPr>
      <w:r w:rsidRPr="00644393">
        <w:rPr>
          <w:rFonts w:ascii="UD デジタル 教科書体 NK" w:eastAsia="UD デジタル 教科書体 NK" w:hint="eastAsia"/>
        </w:rPr>
        <w:t xml:space="preserve">Q3  </w:t>
      </w:r>
      <w:r w:rsidR="00C50676" w:rsidRPr="00644393">
        <w:rPr>
          <w:rFonts w:ascii="UD デジタル 教科書体 NK" w:eastAsia="UD デジタル 教科書体 NK" w:hint="eastAsia"/>
        </w:rPr>
        <w:t>父 （ イギリス ）／母 （ 日本 ）</w:t>
      </w:r>
    </w:p>
    <w:p w14:paraId="63E80BBC" w14:textId="2B1386B8" w:rsidR="003E38BF" w:rsidRPr="00644393" w:rsidRDefault="00644393" w:rsidP="003E38BF">
      <w:pPr>
        <w:pStyle w:val="a3"/>
        <w:rPr>
          <w:rFonts w:ascii="UD デジタル 教科書体 NK" w:eastAsia="UD デジタル 教科書体 NK" w:hAnsi="Century" w:hint="eastAsia"/>
        </w:rPr>
      </w:pPr>
      <w:r w:rsidRPr="00644393">
        <w:rPr>
          <w:rFonts w:ascii="UD デジタル 教科書体 NK" w:eastAsia="UD デジタル 教科書体 NK" w:hAnsi="Century" w:hint="eastAsia"/>
        </w:rPr>
        <w:t>Q4　●You are always on time. ／あなたはいつも時間を守るね。</w:t>
      </w:r>
    </w:p>
    <w:p w14:paraId="37D02728" w14:textId="7F0FED2E" w:rsidR="00C50676" w:rsidRPr="00644393" w:rsidRDefault="00644393" w:rsidP="00FA71C5">
      <w:pPr>
        <w:pStyle w:val="a3"/>
        <w:rPr>
          <w:rFonts w:ascii="UD デジタル 教科書体 NK" w:eastAsia="UD デジタル 教科書体 NK" w:hint="eastAsia"/>
        </w:rPr>
      </w:pPr>
      <w:r w:rsidRPr="00644393">
        <w:rPr>
          <w:rFonts w:ascii="UD デジタル 教科書体 NK" w:eastAsia="UD デジタル 教科書体 NK" w:hint="eastAsia"/>
        </w:rPr>
        <w:t xml:space="preserve">　　　　●You work well in a team. ／ あなたはチームの中でよく頑張っているね。　（＝協調性があるね）</w:t>
      </w:r>
    </w:p>
    <w:p w14:paraId="2C17175E" w14:textId="77777777" w:rsidR="00644393" w:rsidRPr="00644393" w:rsidRDefault="00644393" w:rsidP="00FA71C5">
      <w:pPr>
        <w:pStyle w:val="a3"/>
        <w:rPr>
          <w:rFonts w:ascii="UD デジタル 教科書体 NK" w:eastAsia="UD デジタル 教科書体 NK" w:hint="eastAsia"/>
        </w:rPr>
      </w:pPr>
    </w:p>
    <w:p w14:paraId="216EDAC4" w14:textId="6CFD814C" w:rsidR="00FA71C5" w:rsidRPr="002236A9" w:rsidRDefault="00FA71C5" w:rsidP="00FA71C5">
      <w:pPr>
        <w:pStyle w:val="a3"/>
        <w:rPr>
          <w:rFonts w:ascii="UD デジタル 教科書体 NK" w:eastAsia="UD デジタル 教科書体 NK"/>
        </w:rPr>
      </w:pPr>
      <w:r w:rsidRPr="002236A9">
        <w:rPr>
          <w:rFonts w:ascii="UD デジタル 教科書体 NK" w:eastAsia="UD デジタル 教科書体 NK" w:hint="eastAsia"/>
          <w:highlight w:val="cyan"/>
        </w:rPr>
        <w:t>2ページ</w:t>
      </w:r>
    </w:p>
    <w:p w14:paraId="682C0A9B" w14:textId="004ADC20" w:rsidR="00FA71C5" w:rsidRPr="0030187D" w:rsidRDefault="005D5CEE" w:rsidP="00FA71C5">
      <w:pPr>
        <w:pStyle w:val="a3"/>
        <w:rPr>
          <w:rFonts w:ascii="UD デジタル 教科書体 NK" w:eastAsia="UD デジタル 教科書体 NK" w:hint="eastAsia"/>
        </w:rPr>
      </w:pPr>
      <w:r w:rsidRPr="0030187D">
        <w:rPr>
          <w:rFonts w:ascii="UD デジタル 教科書体 NK" w:eastAsia="UD デジタル 教科書体 NK" w:hint="eastAsia"/>
        </w:rPr>
        <w:t xml:space="preserve">Q5  </w:t>
      </w:r>
      <w:r w:rsidR="009F3C0E" w:rsidRPr="0030187D">
        <w:rPr>
          <w:rFonts w:ascii="UD デジタル 教科書体 NK" w:eastAsia="UD デジタル 教科書体 NK" w:hint="eastAsia"/>
        </w:rPr>
        <w:t xml:space="preserve">teamwork, responsibility </w:t>
      </w:r>
    </w:p>
    <w:p w14:paraId="2D0E0F65" w14:textId="0DAED12C" w:rsidR="009F3C0E" w:rsidRPr="0030187D" w:rsidRDefault="009F3C0E" w:rsidP="00FA71C5">
      <w:pPr>
        <w:pStyle w:val="a3"/>
        <w:rPr>
          <w:rFonts w:ascii="UD デジタル 教科書体 NK" w:eastAsia="UD デジタル 教科書体 NK" w:hint="eastAsia"/>
        </w:rPr>
      </w:pPr>
      <w:r w:rsidRPr="0030187D">
        <w:rPr>
          <w:rFonts w:ascii="UD デジタル 教科書体 NK" w:eastAsia="UD デジタル 教科書体 NK" w:hint="eastAsia"/>
        </w:rPr>
        <w:t>Q6  serve lunch(給食の配膳をする), clean classrooms(教室の掃除をする)</w:t>
      </w:r>
    </w:p>
    <w:p w14:paraId="0DEE403B" w14:textId="29A773C2" w:rsidR="009F3C0E" w:rsidRPr="0030187D" w:rsidRDefault="009F3C0E" w:rsidP="00FA71C5">
      <w:pPr>
        <w:pStyle w:val="a3"/>
        <w:rPr>
          <w:rFonts w:ascii="UD デジタル 教科書体 NK" w:eastAsia="UD デジタル 教科書体 NK" w:hint="eastAsia"/>
        </w:rPr>
      </w:pPr>
      <w:r w:rsidRPr="0030187D">
        <w:rPr>
          <w:rFonts w:ascii="UD デジタル 教科書体 NK" w:eastAsia="UD デジタル 教科書体 NK" w:hint="eastAsia"/>
        </w:rPr>
        <w:t>Q7　　★道路について</w:t>
      </w:r>
      <w:r w:rsidR="00547EB3" w:rsidRPr="0030187D">
        <w:rPr>
          <w:rFonts w:ascii="UD デジタル 教科書体 NK" w:eastAsia="UD デジタル 教科書体 NK" w:hint="eastAsia"/>
        </w:rPr>
        <w:t xml:space="preserve">　（　清潔・きれい　）　　　　　　　★電車について　( 時間通りに来る )</w:t>
      </w:r>
    </w:p>
    <w:p w14:paraId="1DD1E9C5" w14:textId="27BAE9DA" w:rsidR="00FA71C5" w:rsidRPr="0030187D" w:rsidRDefault="00547EB3" w:rsidP="00FA71C5">
      <w:pPr>
        <w:pStyle w:val="a3"/>
        <w:rPr>
          <w:rFonts w:ascii="UD デジタル 教科書体 NK" w:eastAsia="UD デジタル 教科書体 NK" w:hint="eastAsia"/>
        </w:rPr>
      </w:pPr>
      <w:r w:rsidRPr="0030187D">
        <w:rPr>
          <w:rFonts w:ascii="UD デジタル 教科書体 NK" w:eastAsia="UD デジタル 教科書体 NK" w:hint="eastAsia"/>
        </w:rPr>
        <w:t xml:space="preserve">Q8  </w:t>
      </w:r>
      <w:r w:rsidR="00E62AAC" w:rsidRPr="0030187D">
        <w:rPr>
          <w:rFonts w:ascii="UD デジタル 教科書体 NK" w:eastAsia="UD デジタル 教科書体 NK" w:hint="eastAsia"/>
        </w:rPr>
        <w:t>解答例</w:t>
      </w:r>
      <w:r w:rsidR="00046098" w:rsidRPr="0030187D">
        <w:rPr>
          <w:rFonts w:ascii="UD デジタル 教科書体 NK" w:eastAsia="UD デジタル 教科書体 NK" w:hint="eastAsia"/>
        </w:rPr>
        <w:t xml:space="preserve">　　　※小学生は日本語で議論しても良いと思います。</w:t>
      </w:r>
    </w:p>
    <w:p w14:paraId="79902811" w14:textId="53B8D8BF" w:rsidR="00FA71C5" w:rsidRPr="0030187D" w:rsidRDefault="00E62AAC" w:rsidP="00E62AAC">
      <w:pPr>
        <w:pStyle w:val="a3"/>
        <w:numPr>
          <w:ilvl w:val="0"/>
          <w:numId w:val="2"/>
        </w:numPr>
        <w:rPr>
          <w:rFonts w:ascii="UD デジタル 教科書体 NK" w:eastAsia="UD デジタル 教科書体 NK" w:hAnsi="Century" w:hint="eastAsia"/>
        </w:rPr>
      </w:pPr>
      <w:r w:rsidRPr="0030187D">
        <w:rPr>
          <w:rFonts w:ascii="UD デジタル 教科書体 NK" w:eastAsia="UD デジタル 教科書体 NK" w:hAnsi="Century" w:hint="eastAsia"/>
        </w:rPr>
        <w:t xml:space="preserve">I like school lunch better. </w:t>
      </w:r>
      <w:r w:rsidR="001758F5" w:rsidRPr="0030187D">
        <w:rPr>
          <w:rFonts w:ascii="UD デジタル 教科書体 NK" w:eastAsia="UD デジタル 教科書体 NK" w:hAnsi="Century" w:hint="eastAsia"/>
        </w:rPr>
        <w:t xml:space="preserve"> I have two reasons. </w:t>
      </w:r>
      <w:r w:rsidRPr="0030187D">
        <w:rPr>
          <w:rFonts w:ascii="UD デジタル 教科書体 NK" w:eastAsia="UD デジタル 教科書体 NK" w:hAnsi="Century" w:hint="eastAsia"/>
        </w:rPr>
        <w:t xml:space="preserve">First, it is fresh and warm when we eat it. </w:t>
      </w:r>
      <w:r w:rsidR="001758F5" w:rsidRPr="0030187D">
        <w:rPr>
          <w:rFonts w:ascii="UD デジタル 教科書体 NK" w:eastAsia="UD デジタル 教科書体 NK" w:hAnsi="Century" w:hint="eastAsia"/>
        </w:rPr>
        <w:t xml:space="preserve"> </w:t>
      </w:r>
      <w:r w:rsidRPr="0030187D">
        <w:rPr>
          <w:rFonts w:ascii="UD デジタル 教科書体 NK" w:eastAsia="UD デジタル 教科書体 NK" w:hAnsi="Century" w:hint="eastAsia"/>
        </w:rPr>
        <w:t>Second, making a bento is hard for parents. School lunch is easier for families.</w:t>
      </w:r>
    </w:p>
    <w:p w14:paraId="0578FAA3" w14:textId="616DFE12" w:rsidR="00F44E64" w:rsidRPr="0030187D" w:rsidRDefault="00F44E64" w:rsidP="00F44E64">
      <w:pPr>
        <w:pStyle w:val="a3"/>
        <w:numPr>
          <w:ilvl w:val="0"/>
          <w:numId w:val="2"/>
        </w:numPr>
        <w:rPr>
          <w:rFonts w:ascii="UD デジタル 教科書体 NK" w:eastAsia="UD デジタル 教科書体 NK" w:hAnsi="Century" w:hint="eastAsia"/>
        </w:rPr>
      </w:pPr>
      <w:r w:rsidRPr="0030187D">
        <w:rPr>
          <w:rFonts w:ascii="UD デジタル 教科書体 NK" w:eastAsia="UD デジタル 教科書体 NK" w:hAnsi="Century" w:hint="eastAsia"/>
        </w:rPr>
        <w:t xml:space="preserve">I like handmade bento better. </w:t>
      </w:r>
      <w:r w:rsidR="001758F5" w:rsidRPr="0030187D">
        <w:rPr>
          <w:rFonts w:ascii="UD デジタル 教科書体 NK" w:eastAsia="UD デジタル 教科書体 NK" w:hAnsi="Century" w:hint="eastAsia"/>
        </w:rPr>
        <w:t xml:space="preserve"> I have two reasons.  </w:t>
      </w:r>
      <w:r w:rsidRPr="0030187D">
        <w:rPr>
          <w:rFonts w:ascii="UD デジタル 教科書体 NK" w:eastAsia="UD デジタル 教科書体 NK" w:hAnsi="Century" w:hint="eastAsia"/>
        </w:rPr>
        <w:t xml:space="preserve">First, it’s made with love by my family. </w:t>
      </w:r>
      <w:r w:rsidR="001758F5" w:rsidRPr="0030187D">
        <w:rPr>
          <w:rFonts w:ascii="UD デジタル 教科書体 NK" w:eastAsia="UD デジタル 教科書体 NK" w:hAnsi="Century" w:hint="eastAsia"/>
        </w:rPr>
        <w:t xml:space="preserve"> </w:t>
      </w:r>
      <w:r w:rsidRPr="0030187D">
        <w:rPr>
          <w:rFonts w:ascii="UD デジタル 教科書体 NK" w:eastAsia="UD デジタル 教科書体 NK" w:hAnsi="Century" w:hint="eastAsia"/>
        </w:rPr>
        <w:lastRenderedPageBreak/>
        <w:t>Second, every child has different favorite foods and nutrition needs, and bento can be customized just for me.</w:t>
      </w:r>
    </w:p>
    <w:p w14:paraId="031C177C" w14:textId="77777777" w:rsidR="00E62AAC" w:rsidRPr="0030187D" w:rsidRDefault="00E62AAC" w:rsidP="00E62AAC">
      <w:pPr>
        <w:pStyle w:val="a3"/>
        <w:rPr>
          <w:rFonts w:ascii="UD デジタル 教科書体 NK" w:eastAsia="UD デジタル 教科書体 NK" w:hAnsi="Century" w:hint="eastAsia"/>
        </w:rPr>
      </w:pPr>
    </w:p>
    <w:p w14:paraId="522EC9A2" w14:textId="77777777" w:rsidR="0030187D" w:rsidRPr="0030187D" w:rsidRDefault="0030187D" w:rsidP="0030187D">
      <w:pPr>
        <w:pStyle w:val="a3"/>
        <w:ind w:left="420" w:hangingChars="200" w:hanging="420"/>
        <w:rPr>
          <w:rFonts w:ascii="UD デジタル 教科書体 NK" w:eastAsia="UD デジタル 教科書体 NK" w:hint="eastAsia"/>
        </w:rPr>
      </w:pPr>
      <w:r w:rsidRPr="0030187D">
        <w:rPr>
          <w:rFonts w:ascii="UD デジタル 教科書体 NK" w:eastAsia="UD デジタル 教科書体 NK" w:hint="eastAsia"/>
        </w:rPr>
        <w:t>Q6  解答例： I like my teachers. / I like school lunch. / I like the swimming pool. / I like the library. など、自分の小学校の好きな所を自由に書いて発表しましょう。</w:t>
      </w:r>
    </w:p>
    <w:p w14:paraId="709064DA" w14:textId="77777777" w:rsidR="00E62AAC" w:rsidRPr="0030187D" w:rsidRDefault="00E62AAC" w:rsidP="00E62AAC">
      <w:pPr>
        <w:pStyle w:val="a3"/>
        <w:rPr>
          <w:rFonts w:ascii="UD デジタル 教科書体 NK" w:eastAsia="UD デジタル 教科書体 NK" w:hint="eastAsia"/>
        </w:rPr>
      </w:pPr>
    </w:p>
    <w:p w14:paraId="7C9FBCD0" w14:textId="77777777" w:rsidR="00FA71C5" w:rsidRDefault="00FA71C5" w:rsidP="00FA71C5">
      <w:pPr>
        <w:pStyle w:val="a3"/>
        <w:rPr>
          <w:rFonts w:ascii="UD デジタル 教科書体 NK" w:eastAsia="UD デジタル 教科書体 NK"/>
        </w:rPr>
      </w:pPr>
      <w:r w:rsidRPr="006E0E64">
        <w:rPr>
          <w:rFonts w:ascii="UD デジタル 教科書体 NK" w:eastAsia="UD デジタル 教科書体 NK" w:hint="eastAsia"/>
          <w:highlight w:val="yellow"/>
        </w:rPr>
        <w:t>指導の手引き</w:t>
      </w:r>
    </w:p>
    <w:p w14:paraId="7006CB50" w14:textId="77777777" w:rsidR="00E27E66" w:rsidRPr="00E27E66" w:rsidRDefault="00E27E66" w:rsidP="00E27E66">
      <w:pPr>
        <w:pStyle w:val="a3"/>
        <w:rPr>
          <w:rFonts w:ascii="UD デジタル 教科書体 NK" w:eastAsia="UD デジタル 教科書体 NK" w:hint="eastAsia"/>
        </w:rPr>
      </w:pPr>
      <w:r w:rsidRPr="00E27E66">
        <w:rPr>
          <w:rFonts w:ascii="UD デジタル 教科書体 NK" w:eastAsia="UD デジタル 教科書体 NK" w:hint="eastAsia"/>
        </w:rPr>
        <w:t>日本で教育を受けた多くの人々は、「給食当番」や「教室掃除」を、何気ない日常の一部として捉えているかもしれません。しかし、これらは日本の小学校では当たり前のことですが、世界中の人々には驚きと称賛をもって受け入れられています。</w:t>
      </w:r>
    </w:p>
    <w:p w14:paraId="3187D6C8" w14:textId="77777777" w:rsidR="007846A8" w:rsidRDefault="007846A8" w:rsidP="00E27E66">
      <w:pPr>
        <w:pStyle w:val="a3"/>
        <w:rPr>
          <w:rFonts w:ascii="UD デジタル 教科書体 NK" w:eastAsia="UD デジタル 教科書体 NK"/>
        </w:rPr>
      </w:pPr>
    </w:p>
    <w:p w14:paraId="4FB2C1CF" w14:textId="26EA5E93" w:rsidR="00E27E66" w:rsidRDefault="00E27E66" w:rsidP="00E27E66">
      <w:pPr>
        <w:pStyle w:val="a3"/>
        <w:rPr>
          <w:rFonts w:ascii="UD デジタル 教科書体 NK" w:eastAsia="UD デジタル 教科書体 NK"/>
        </w:rPr>
      </w:pPr>
      <w:r w:rsidRPr="00E27E66">
        <w:rPr>
          <w:rFonts w:ascii="UD デジタル 教科書体 NK" w:eastAsia="UD デジタル 教科書体 NK" w:hint="eastAsia"/>
        </w:rPr>
        <w:t>例えば、サッカーのワールドカップなどでは、試合後に日本人サポーターたちがゴミ拾いをしている光景が、世界中で尊敬を集め、ソーシャルメディアでその写真や動画が拡散されることもあります。こうした日本人の礼儀正しさが、「小学校の教育から来ている」と映画監督の山崎エマさんは考えているそうです。</w:t>
      </w:r>
    </w:p>
    <w:p w14:paraId="47115CC0" w14:textId="76F0FA6C" w:rsidR="007846A8" w:rsidRPr="00E27E66" w:rsidRDefault="007846A8" w:rsidP="00E27E66">
      <w:pPr>
        <w:pStyle w:val="a3"/>
        <w:rPr>
          <w:rFonts w:ascii="UD デジタル 教科書体 NK" w:eastAsia="UD デジタル 教科書体 NK" w:hint="eastAsia"/>
        </w:rPr>
      </w:pPr>
      <w:r>
        <w:rPr>
          <w:rFonts w:ascii="UD デジタル 教科書体 NK" w:eastAsia="UD デジタル 教科書体 NK" w:hint="eastAsia"/>
        </w:rPr>
        <w:t>山崎さんが東京の小学校</w:t>
      </w:r>
      <w:r w:rsidR="002D1E38">
        <w:rPr>
          <w:rFonts w:ascii="UD デジタル 教科書体 NK" w:eastAsia="UD デジタル 教科書体 NK" w:hint="eastAsia"/>
        </w:rPr>
        <w:t>で撮影したドキュメンタリー映画が、世界で評価され、アメリカのアカデミー賞にノミネートされたことを、とても誇らしく思います。</w:t>
      </w:r>
    </w:p>
    <w:p w14:paraId="5A83735A" w14:textId="77777777" w:rsidR="007846A8" w:rsidRPr="002D1E38" w:rsidRDefault="007846A8" w:rsidP="00E27E66">
      <w:pPr>
        <w:pStyle w:val="a3"/>
        <w:rPr>
          <w:rFonts w:ascii="UD デジタル 教科書体 NK" w:eastAsia="UD デジタル 教科書体 NK"/>
        </w:rPr>
      </w:pPr>
    </w:p>
    <w:p w14:paraId="17C204E2" w14:textId="6CF742CF" w:rsidR="00E27E66" w:rsidRPr="00E27E66" w:rsidRDefault="00E27E66" w:rsidP="00E27E66">
      <w:pPr>
        <w:pStyle w:val="a3"/>
        <w:rPr>
          <w:rFonts w:ascii="UD デジタル 教科書体 NK" w:eastAsia="UD デジタル 教科書体 NK" w:hint="eastAsia"/>
        </w:rPr>
      </w:pPr>
      <w:r w:rsidRPr="00E27E66">
        <w:rPr>
          <w:rFonts w:ascii="UD デジタル 教科書体 NK" w:eastAsia="UD デジタル 教科書体 NK" w:hint="eastAsia"/>
        </w:rPr>
        <w:t>私自身の経験をお話ししま</w:t>
      </w:r>
      <w:r w:rsidR="002D1E38">
        <w:rPr>
          <w:rFonts w:ascii="UD デジタル 教科書体 NK" w:eastAsia="UD デジタル 教科書体 NK" w:hint="eastAsia"/>
        </w:rPr>
        <w:t>す</w:t>
      </w:r>
      <w:r w:rsidRPr="00E27E66">
        <w:rPr>
          <w:rFonts w:ascii="UD デジタル 教科書体 NK" w:eastAsia="UD デジタル 教科書体 NK" w:hint="eastAsia"/>
        </w:rPr>
        <w:t>。</w:t>
      </w:r>
      <w:r w:rsidR="002D1E38">
        <w:rPr>
          <w:rFonts w:ascii="UD デジタル 教科書体 NK" w:eastAsia="UD デジタル 教科書体 NK" w:hint="eastAsia"/>
        </w:rPr>
        <w:t xml:space="preserve">　</w:t>
      </w:r>
      <w:r w:rsidRPr="00E27E66">
        <w:rPr>
          <w:rFonts w:ascii="UD デジタル 教科書体 NK" w:eastAsia="UD デジタル 教科書体 NK" w:hint="eastAsia"/>
        </w:rPr>
        <w:t>香港で子育てをしているオーストラリア人の友人がいます。彼女は日本人の男性と結婚しており、2歳の娘さんの教育について「日本の小学校」と「英語で教育を行うインターナショナルスクール」のどちらが良いか、悩んでいるとのことです。「Yuki, あなたはどう思う？」とメールで相談されました。</w:t>
      </w:r>
    </w:p>
    <w:p w14:paraId="58A11C2A" w14:textId="77777777" w:rsidR="002D1E38" w:rsidRDefault="002D1E38" w:rsidP="00E27E66">
      <w:pPr>
        <w:pStyle w:val="a3"/>
        <w:rPr>
          <w:rFonts w:ascii="UD デジタル 教科書体 NK" w:eastAsia="UD デジタル 教科書体 NK"/>
        </w:rPr>
      </w:pPr>
    </w:p>
    <w:p w14:paraId="09420E0C" w14:textId="4AE7E340" w:rsidR="00E27E66" w:rsidRPr="00E27E66" w:rsidRDefault="00E27E66" w:rsidP="00E27E66">
      <w:pPr>
        <w:pStyle w:val="a3"/>
        <w:rPr>
          <w:rFonts w:ascii="UD デジタル 教科書体 NK" w:eastAsia="UD デジタル 教科書体 NK" w:hint="eastAsia"/>
        </w:rPr>
      </w:pPr>
      <w:r w:rsidRPr="00E27E66">
        <w:rPr>
          <w:rFonts w:ascii="UD デジタル 教科書体 NK" w:eastAsia="UD デジタル 教科書体 NK" w:hint="eastAsia"/>
        </w:rPr>
        <w:t>私は「日本の小学校の一番素晴らしいところは、生徒が毎日教室を掃除するこ</w:t>
      </w:r>
      <w:r w:rsidR="002D1E38">
        <w:rPr>
          <w:rFonts w:ascii="UD デジタル 教科書体 NK" w:eastAsia="UD デジタル 教科書体 NK" w:hint="eastAsia"/>
        </w:rPr>
        <w:t>とだと思う</w:t>
      </w:r>
      <w:r w:rsidRPr="00E27E66">
        <w:rPr>
          <w:rFonts w:ascii="UD デジタル 教科書体 NK" w:eastAsia="UD デジタル 教科書体 NK" w:hint="eastAsia"/>
        </w:rPr>
        <w:t>」と返信しました。</w:t>
      </w:r>
      <w:r w:rsidR="002D1E38">
        <w:rPr>
          <w:rFonts w:ascii="UD デジタル 教科書体 NK" w:eastAsia="UD デジタル 教科書体 NK"/>
        </w:rPr>
        <w:br/>
      </w:r>
      <w:r w:rsidRPr="00E27E66">
        <w:rPr>
          <w:rFonts w:ascii="UD デジタル 教科書体 NK" w:eastAsia="UD デジタル 教科書体 NK" w:hint="eastAsia"/>
        </w:rPr>
        <w:t>すると友人は、“Wow! Do students clean the classroom in Japanese schools? It’s amazing!! I want my daughter to go to a Japanese school in Hong Kong!!” と驚き、感心してくれました。</w:t>
      </w:r>
    </w:p>
    <w:p w14:paraId="4621A1D3" w14:textId="47790667" w:rsidR="00E27E66" w:rsidRPr="00E27E66" w:rsidRDefault="00E27E66" w:rsidP="00E27E66">
      <w:pPr>
        <w:pStyle w:val="a3"/>
        <w:rPr>
          <w:rFonts w:ascii="UD デジタル 教科書体 NK" w:eastAsia="UD デジタル 教科書体 NK" w:hint="eastAsia"/>
        </w:rPr>
      </w:pPr>
      <w:r w:rsidRPr="00E27E66">
        <w:rPr>
          <w:rFonts w:ascii="UD デジタル 教科書体 NK" w:eastAsia="UD デジタル 教科書体 NK" w:hint="eastAsia"/>
        </w:rPr>
        <w:t>また、日本の小学校で英語を教えているアメリカ人の友人も、掃除をすることについて</w:t>
      </w:r>
      <w:r w:rsidR="002D1E38">
        <w:rPr>
          <w:rFonts w:ascii="UD デジタル 教科書体 NK" w:eastAsia="UD デジタル 教科書体 NK" w:hint="eastAsia"/>
        </w:rPr>
        <w:t xml:space="preserve"> “</w:t>
      </w:r>
      <w:r w:rsidRPr="00E27E66">
        <w:rPr>
          <w:rFonts w:ascii="UD デジタル 教科書体 NK" w:eastAsia="UD デジタル 教科書体 NK" w:hint="eastAsia"/>
        </w:rPr>
        <w:t>definitely good</w:t>
      </w:r>
      <w:r w:rsidR="002D1E38">
        <w:rPr>
          <w:rFonts w:ascii="UD デジタル 教科書体 NK" w:eastAsia="UD デジタル 教科書体 NK" w:hint="eastAsia"/>
        </w:rPr>
        <w:t>”</w:t>
      </w:r>
      <w:r w:rsidRPr="00E27E66">
        <w:rPr>
          <w:rFonts w:ascii="UD デジタル 教科書体 NK" w:eastAsia="UD デジタル 教科書体 NK" w:hint="eastAsia"/>
        </w:rPr>
        <w:t>と賛同していました。</w:t>
      </w:r>
    </w:p>
    <w:p w14:paraId="388DD095" w14:textId="77777777" w:rsidR="00D1146B" w:rsidRDefault="00D1146B" w:rsidP="00E27E66">
      <w:pPr>
        <w:pStyle w:val="a3"/>
        <w:rPr>
          <w:rFonts w:ascii="UD デジタル 教科書体 NK" w:eastAsia="UD デジタル 教科書体 NK"/>
        </w:rPr>
      </w:pPr>
    </w:p>
    <w:p w14:paraId="1349EFBA" w14:textId="34420649" w:rsidR="00E27E66" w:rsidRPr="00E27E66" w:rsidRDefault="00E27E66" w:rsidP="00E27E66">
      <w:pPr>
        <w:pStyle w:val="a3"/>
        <w:rPr>
          <w:rFonts w:ascii="UD デジタル 教科書体 NK" w:eastAsia="UD デジタル 教科書体 NK" w:hint="eastAsia"/>
        </w:rPr>
      </w:pPr>
      <w:r w:rsidRPr="00E27E66">
        <w:rPr>
          <w:rFonts w:ascii="UD デジタル 教科書体 NK" w:eastAsia="UD デジタル 教科書体 NK" w:hint="eastAsia"/>
        </w:rPr>
        <w:t>このように、教室掃除の習慣は海外でも非常に好評です。</w:t>
      </w:r>
      <w:r w:rsidR="00D1146B">
        <w:rPr>
          <w:rFonts w:ascii="UD デジタル 教科書体 NK" w:eastAsia="UD デジタル 教科書体 NK" w:hint="eastAsia"/>
        </w:rPr>
        <w:t xml:space="preserve">もちろん、子供たちが配膳をする給食制度や、避難訓練が教育の中に組み込まれていることなども、素晴らしいと思います。　</w:t>
      </w:r>
      <w:r w:rsidRPr="00E27E66">
        <w:rPr>
          <w:rFonts w:ascii="UD デジタル 教科書体 NK" w:eastAsia="UD デジタル 教科書体 NK" w:hint="eastAsia"/>
        </w:rPr>
        <w:t>日本の小学校で学んでいる皆さんには、自分が受けている教育に誇りを持ってほしい</w:t>
      </w:r>
      <w:r w:rsidR="00D1146B">
        <w:rPr>
          <w:rFonts w:ascii="UD デジタル 教科書体 NK" w:eastAsia="UD デジタル 教科書体 NK" w:hint="eastAsia"/>
        </w:rPr>
        <w:t>です。</w:t>
      </w:r>
    </w:p>
    <w:p w14:paraId="56005712" w14:textId="77777777" w:rsidR="00FA71C5" w:rsidRPr="00E27E66" w:rsidRDefault="00FA71C5" w:rsidP="00FA71C5"/>
    <w:p w14:paraId="70C3067B" w14:textId="77777777" w:rsidR="00FA71C5" w:rsidRDefault="00FA71C5" w:rsidP="00FA71C5"/>
    <w:p w14:paraId="5C68EED7" w14:textId="77777777" w:rsidR="007B33D0" w:rsidRDefault="007B33D0" w:rsidP="003B3F0E"/>
    <w:sectPr w:rsidR="007B33D0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2747" w14:textId="77777777" w:rsidR="00A43CFC" w:rsidRDefault="00A43CFC" w:rsidP="00A43CFC">
      <w:r>
        <w:separator/>
      </w:r>
    </w:p>
  </w:endnote>
  <w:endnote w:type="continuationSeparator" w:id="0">
    <w:p w14:paraId="29522804" w14:textId="77777777" w:rsidR="00A43CFC" w:rsidRDefault="00A43CFC" w:rsidP="00A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69AD" w14:textId="77777777" w:rsidR="00A43CFC" w:rsidRDefault="00A43CFC" w:rsidP="00A43CFC">
      <w:r>
        <w:separator/>
      </w:r>
    </w:p>
  </w:footnote>
  <w:footnote w:type="continuationSeparator" w:id="0">
    <w:p w14:paraId="3440D600" w14:textId="77777777" w:rsidR="00A43CFC" w:rsidRDefault="00A43CFC" w:rsidP="00A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3753"/>
    <w:multiLevelType w:val="hybridMultilevel"/>
    <w:tmpl w:val="D6DC627A"/>
    <w:lvl w:ilvl="0" w:tplc="2ECA44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7E0D12"/>
    <w:multiLevelType w:val="hybridMultilevel"/>
    <w:tmpl w:val="90B60018"/>
    <w:lvl w:ilvl="0" w:tplc="54360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650214"/>
    <w:multiLevelType w:val="hybridMultilevel"/>
    <w:tmpl w:val="CC9ABB9C"/>
    <w:lvl w:ilvl="0" w:tplc="DF7667FC">
      <w:start w:val="1"/>
      <w:numFmt w:val="bullet"/>
      <w:lvlText w:val="●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num w:numId="1" w16cid:durableId="245723539">
    <w:abstractNumId w:val="2"/>
  </w:num>
  <w:num w:numId="2" w16cid:durableId="684134234">
    <w:abstractNumId w:val="0"/>
  </w:num>
  <w:num w:numId="3" w16cid:durableId="106386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C5"/>
    <w:rsid w:val="00000BF2"/>
    <w:rsid w:val="00046098"/>
    <w:rsid w:val="00050C3F"/>
    <w:rsid w:val="000970F4"/>
    <w:rsid w:val="001758F5"/>
    <w:rsid w:val="002D1E38"/>
    <w:rsid w:val="0030187D"/>
    <w:rsid w:val="00350C47"/>
    <w:rsid w:val="003B3F0E"/>
    <w:rsid w:val="003E38BF"/>
    <w:rsid w:val="00515F99"/>
    <w:rsid w:val="00547EB3"/>
    <w:rsid w:val="005D5CEE"/>
    <w:rsid w:val="00644393"/>
    <w:rsid w:val="007568C0"/>
    <w:rsid w:val="007846A8"/>
    <w:rsid w:val="007B33D0"/>
    <w:rsid w:val="008E5D18"/>
    <w:rsid w:val="009977EC"/>
    <w:rsid w:val="009A4D34"/>
    <w:rsid w:val="009D4CAF"/>
    <w:rsid w:val="009E1AC7"/>
    <w:rsid w:val="009F3C0E"/>
    <w:rsid w:val="00A43CFC"/>
    <w:rsid w:val="00A57985"/>
    <w:rsid w:val="00B4061B"/>
    <w:rsid w:val="00C50676"/>
    <w:rsid w:val="00C64406"/>
    <w:rsid w:val="00C66354"/>
    <w:rsid w:val="00CD60EB"/>
    <w:rsid w:val="00D03C34"/>
    <w:rsid w:val="00D1146B"/>
    <w:rsid w:val="00D56001"/>
    <w:rsid w:val="00D86836"/>
    <w:rsid w:val="00E1087E"/>
    <w:rsid w:val="00E27E66"/>
    <w:rsid w:val="00E62AAC"/>
    <w:rsid w:val="00F44E64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5E82C"/>
  <w15:chartTrackingRefBased/>
  <w15:docId w15:val="{487DB4FD-60F9-42D9-9BE9-A478A47F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1C5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A71C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3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CFC"/>
  </w:style>
  <w:style w:type="paragraph" w:styleId="a8">
    <w:name w:val="footer"/>
    <w:basedOn w:val="a"/>
    <w:link w:val="a9"/>
    <w:uiPriority w:val="99"/>
    <w:unhideWhenUsed/>
    <w:rsid w:val="00A43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CFC"/>
  </w:style>
  <w:style w:type="paragraph" w:styleId="Web">
    <w:name w:val="Normal (Web)"/>
    <w:basedOn w:val="a"/>
    <w:uiPriority w:val="99"/>
    <w:semiHidden/>
    <w:unhideWhenUsed/>
    <w:rsid w:val="00F44E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yuki_tsubaki2020/" TargetMode="External"/><Relationship Id="rId13" Type="http://schemas.openxmlformats.org/officeDocument/2006/relationships/hyperlink" Target="https://www.nytimes.com/2024/04/05/world/asia/japan-documentary-films-ema-ryan-yamazaki.html" TargetMode="External"/><Relationship Id="rId18" Type="http://schemas.openxmlformats.org/officeDocument/2006/relationships/hyperlink" Target="https://www.ac-illust.com/main/search_result.php?word=%E8%BC%AA%E9%83%AD&amp;search_word=%E9%9F%B3%E6%A5%BD%E4%BC%9A+%E5%AD%90%E4%BE%9B&amp;page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ubaki.yuki1229@gmail.com" TargetMode="External"/><Relationship Id="rId12" Type="http://schemas.openxmlformats.org/officeDocument/2006/relationships/hyperlink" Target="https://www.yahoo.com/entertainment/director-ema-ryan-yamazaki-her-233829499.html" TargetMode="External"/><Relationship Id="rId17" Type="http://schemas.openxmlformats.org/officeDocument/2006/relationships/hyperlink" Target="https://www.fumira.jp/cut/kodomo/file84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s.oscars.org/news/97th-oscarsr-shortlists-10-award-categories-announc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adline.com/2024/12/instruments-of-a-beating-heart-director-ema-ryan-yamazaki-interview-123619169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crw.com/news/shows/press-play-with-madeleine-brand/rain-trump-oscars/instruments-beating-heart" TargetMode="External"/><Relationship Id="rId10" Type="http://schemas.openxmlformats.org/officeDocument/2006/relationships/hyperlink" Target="https://www.instagram.com/emaexplorations/p/DDs8Etjy7Gh/?hl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ice.fsi.stanford.edu/news/instruments-beating-heart-film-ema-ryan-yamazaki" TargetMode="External"/><Relationship Id="rId14" Type="http://schemas.openxmlformats.org/officeDocument/2006/relationships/hyperlink" Target="https://www3.nhk.or.jp/nhkworld/en/shows/302520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78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36</cp:revision>
  <dcterms:created xsi:type="dcterms:W3CDTF">2025-03-17T05:23:00Z</dcterms:created>
  <dcterms:modified xsi:type="dcterms:W3CDTF">2025-03-17T12:40:00Z</dcterms:modified>
</cp:coreProperties>
</file>